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FDEC" w14:textId="05D09CBF" w:rsidR="00321A3A" w:rsidRPr="00321A3A" w:rsidRDefault="00C47CD4" w:rsidP="00321A3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Autos</w:t>
      </w:r>
      <w:r w:rsidR="00321A3A" w:rsidRPr="00321A3A">
        <w:rPr>
          <w:rFonts w:ascii="Times New Roman" w:hAnsi="Times New Roman" w:cs="Times New Roman"/>
          <w:b/>
          <w:bCs/>
          <w:u w:val="single"/>
        </w:rPr>
        <w:t xml:space="preserve">ignatur fra </w:t>
      </w:r>
      <w:r w:rsidR="007460E5">
        <w:rPr>
          <w:rFonts w:ascii="Times New Roman" w:hAnsi="Times New Roman" w:cs="Times New Roman"/>
          <w:b/>
          <w:bCs/>
          <w:u w:val="single"/>
        </w:rPr>
        <w:t>L</w:t>
      </w:r>
      <w:r w:rsidR="00321A3A" w:rsidRPr="00321A3A">
        <w:rPr>
          <w:rFonts w:ascii="Times New Roman" w:hAnsi="Times New Roman" w:cs="Times New Roman"/>
          <w:b/>
          <w:bCs/>
          <w:u w:val="single"/>
        </w:rPr>
        <w:t>ungeforeningen til mails</w:t>
      </w:r>
      <w:r w:rsidR="007460E5">
        <w:rPr>
          <w:rFonts w:ascii="Times New Roman" w:hAnsi="Times New Roman" w:cs="Times New Roman"/>
          <w:b/>
          <w:bCs/>
          <w:u w:val="single"/>
        </w:rPr>
        <w:t>:</w:t>
      </w:r>
    </w:p>
    <w:p w14:paraId="2EC9B0CF" w14:textId="059796D3" w:rsidR="00321A3A" w:rsidRPr="00161354" w:rsidRDefault="00321A3A" w:rsidP="00321A3A">
      <w:pPr>
        <w:rPr>
          <w:rFonts w:ascii="Times New Roman" w:hAnsi="Times New Roman" w:cs="Times New Roman"/>
        </w:rPr>
      </w:pPr>
      <w:r w:rsidRPr="00161354">
        <w:rPr>
          <w:rFonts w:ascii="Times New Roman" w:hAnsi="Times New Roman" w:cs="Times New Roman"/>
        </w:rPr>
        <w:t>Den følgende signatur kan du udfylde og bruge til sidst i de mails</w:t>
      </w:r>
      <w:r w:rsidR="007460E5">
        <w:rPr>
          <w:rFonts w:ascii="Times New Roman" w:hAnsi="Times New Roman" w:cs="Times New Roman"/>
        </w:rPr>
        <w:t xml:space="preserve">, </w:t>
      </w:r>
      <w:r w:rsidRPr="00161354">
        <w:rPr>
          <w:rFonts w:ascii="Times New Roman" w:hAnsi="Times New Roman" w:cs="Times New Roman"/>
        </w:rPr>
        <w:t xml:space="preserve">du skriver på vegne af </w:t>
      </w:r>
      <w:r w:rsidR="007460E5">
        <w:rPr>
          <w:rFonts w:ascii="Times New Roman" w:hAnsi="Times New Roman" w:cs="Times New Roman"/>
        </w:rPr>
        <w:t>L</w:t>
      </w:r>
      <w:r w:rsidRPr="00161354">
        <w:rPr>
          <w:rFonts w:ascii="Times New Roman" w:hAnsi="Times New Roman" w:cs="Times New Roman"/>
        </w:rPr>
        <w:t>ungeforeningen:</w:t>
      </w:r>
    </w:p>
    <w:p w14:paraId="0A90C72D" w14:textId="77777777" w:rsidR="00321A3A" w:rsidRPr="00B44BB1" w:rsidRDefault="00321A3A" w:rsidP="00321A3A">
      <w:pPr>
        <w:rPr>
          <w:rFonts w:ascii="Times New Roman" w:hAnsi="Times New Roman" w:cs="Times New Roman"/>
        </w:rPr>
      </w:pPr>
      <w:r w:rsidRPr="00B44BB1">
        <w:rPr>
          <w:rFonts w:ascii="Times New Roman" w:hAnsi="Times New Roman" w:cs="Times New Roman"/>
        </w:rPr>
        <w:t>Venlig hilsen</w:t>
      </w:r>
    </w:p>
    <w:p w14:paraId="6F35B1E2" w14:textId="12A2D986" w:rsidR="00321A3A" w:rsidRPr="00B44BB1" w:rsidRDefault="007460E5" w:rsidP="00321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Indsæt her f</w:t>
      </w:r>
      <w:r w:rsidR="00321A3A" w:rsidRPr="00161354">
        <w:rPr>
          <w:rFonts w:ascii="Times New Roman" w:hAnsi="Times New Roman" w:cs="Times New Roman"/>
          <w:b/>
          <w:bCs/>
        </w:rPr>
        <w:t>or- og efternavn</w:t>
      </w:r>
    </w:p>
    <w:p w14:paraId="79F60F34" w14:textId="77777777" w:rsidR="00321A3A" w:rsidRPr="00B44BB1" w:rsidRDefault="00321A3A" w:rsidP="00321A3A">
      <w:pPr>
        <w:rPr>
          <w:rFonts w:ascii="Times New Roman" w:hAnsi="Times New Roman" w:cs="Times New Roman"/>
        </w:rPr>
      </w:pPr>
      <w:r w:rsidRPr="00161354">
        <w:rPr>
          <w:rFonts w:ascii="Times New Roman" w:hAnsi="Times New Roman" w:cs="Times New Roman"/>
          <w:noProof/>
        </w:rPr>
        <w:drawing>
          <wp:inline distT="0" distB="0" distL="0" distR="0" wp14:anchorId="22220632" wp14:editId="7BC221ED">
            <wp:extent cx="2171700" cy="247650"/>
            <wp:effectExtent l="0" t="0" r="0" b="0"/>
            <wp:docPr id="650493281" name="Billed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3181" w14:textId="22B13264" w:rsidR="00321A3A" w:rsidRPr="00161354" w:rsidRDefault="007460E5" w:rsidP="00321A3A">
      <w:pPr>
        <w:rPr>
          <w:rFonts w:ascii="Times New Roman" w:hAnsi="Times New Roman" w:cs="Times New Roman"/>
        </w:rPr>
      </w:pPr>
      <w:r w:rsidRPr="007460E5">
        <w:rPr>
          <w:rFonts w:ascii="Times New Roman" w:hAnsi="Times New Roman" w:cs="Times New Roman"/>
        </w:rPr>
        <w:t xml:space="preserve">Frivillig i </w:t>
      </w:r>
      <w:r w:rsidRPr="007460E5">
        <w:rPr>
          <w:rFonts w:ascii="Times New Roman" w:hAnsi="Times New Roman" w:cs="Times New Roman"/>
          <w:highlight w:val="yellow"/>
        </w:rPr>
        <w:t>Indsæt her navnet på din lokalafdeling eller netværksgruppe</w:t>
      </w:r>
      <w:r>
        <w:rPr>
          <w:rFonts w:ascii="Times New Roman" w:hAnsi="Times New Roman" w:cs="Times New Roman"/>
        </w:rPr>
        <w:br/>
      </w:r>
      <w:r w:rsidR="00321A3A" w:rsidRPr="00B44BB1">
        <w:rPr>
          <w:rFonts w:ascii="Times New Roman" w:hAnsi="Times New Roman" w:cs="Times New Roman"/>
        </w:rPr>
        <w:t>Lungeforeningen</w:t>
      </w:r>
      <w:r w:rsidR="00321A3A" w:rsidRPr="00B44BB1">
        <w:rPr>
          <w:rFonts w:ascii="Times New Roman" w:hAnsi="Times New Roman" w:cs="Times New Roman"/>
        </w:rPr>
        <w:br/>
      </w:r>
      <w:r w:rsidR="00321A3A" w:rsidRPr="00161354">
        <w:rPr>
          <w:rFonts w:ascii="Times New Roman" w:hAnsi="Times New Roman" w:cs="Times New Roman"/>
        </w:rPr>
        <w:t>Adresse:</w:t>
      </w:r>
      <w:r>
        <w:rPr>
          <w:rFonts w:ascii="Times New Roman" w:hAnsi="Times New Roman" w:cs="Times New Roman"/>
        </w:rPr>
        <w:t xml:space="preserve"> indsæt her din adresse</w:t>
      </w:r>
      <w:r w:rsidR="00321A3A" w:rsidRPr="00161354">
        <w:rPr>
          <w:rFonts w:ascii="Times New Roman" w:hAnsi="Times New Roman" w:cs="Times New Roman"/>
        </w:rPr>
        <w:br/>
      </w:r>
      <w:r w:rsidR="00321A3A" w:rsidRPr="00B44BB1">
        <w:rPr>
          <w:rFonts w:ascii="Times New Roman" w:hAnsi="Times New Roman" w:cs="Times New Roman"/>
        </w:rPr>
        <w:t xml:space="preserve">Mobil: </w:t>
      </w:r>
      <w:r>
        <w:rPr>
          <w:rFonts w:ascii="Times New Roman" w:hAnsi="Times New Roman" w:cs="Times New Roman"/>
        </w:rPr>
        <w:t>indsæt her dit nummer</w:t>
      </w:r>
      <w:r w:rsidR="00321A3A" w:rsidRPr="00B44BB1">
        <w:rPr>
          <w:rFonts w:ascii="Times New Roman" w:hAnsi="Times New Roman" w:cs="Times New Roman"/>
        </w:rPr>
        <w:br/>
        <w:t>E-mail:</w:t>
      </w:r>
      <w:r w:rsidR="00321A3A" w:rsidRPr="00B44BB1">
        <w:rPr>
          <w:rFonts w:ascii="Times New Roman" w:hAnsi="Times New Roman" w:cs="Times New Roman"/>
        </w:rPr>
        <w:br/>
      </w:r>
      <w:hyperlink r:id="rId14" w:history="1">
        <w:r w:rsidR="00321A3A" w:rsidRPr="00B44BB1">
          <w:rPr>
            <w:rStyle w:val="Hyperlink"/>
            <w:rFonts w:ascii="Times New Roman" w:hAnsi="Times New Roman" w:cs="Times New Roman"/>
          </w:rPr>
          <w:t>www.lunge.dk</w:t>
        </w:r>
      </w:hyperlink>
    </w:p>
    <w:p w14:paraId="2D834418" w14:textId="77777777" w:rsidR="005B4747" w:rsidRPr="00022AF9" w:rsidRDefault="005B4747" w:rsidP="00022AF9"/>
    <w:p w14:paraId="1FD806CA" w14:textId="77777777" w:rsidR="005B4747" w:rsidRPr="00022AF9" w:rsidRDefault="005B4747" w:rsidP="00022AF9"/>
    <w:p w14:paraId="3D894475" w14:textId="77777777" w:rsidR="00053374" w:rsidRPr="00321A3A" w:rsidRDefault="00053374" w:rsidP="00022AF9"/>
    <w:sectPr w:rsidR="00053374" w:rsidRPr="00321A3A" w:rsidSect="00A7375E">
      <w:footerReference w:type="default" r:id="rId15"/>
      <w:headerReference w:type="first" r:id="rId16"/>
      <w:footerReference w:type="first" r:id="rId17"/>
      <w:pgSz w:w="11906" w:h="16838"/>
      <w:pgMar w:top="2948" w:right="1967" w:bottom="2268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10BF" w14:textId="77777777" w:rsidR="00321A3A" w:rsidRDefault="00321A3A" w:rsidP="00022AF9">
      <w:r>
        <w:separator/>
      </w:r>
    </w:p>
  </w:endnote>
  <w:endnote w:type="continuationSeparator" w:id="0">
    <w:p w14:paraId="17E866EE" w14:textId="77777777" w:rsidR="00321A3A" w:rsidRDefault="00321A3A" w:rsidP="000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6480" w14:textId="77777777" w:rsidR="00D75CD5" w:rsidRDefault="00550A1D" w:rsidP="00022AF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B6AA68" wp14:editId="16B42DA7">
              <wp:simplePos x="0" y="0"/>
              <wp:positionH relativeFrom="page">
                <wp:posOffset>993775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31516700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8AE505" w14:textId="77777777" w:rsidR="009636C9" w:rsidRPr="00053374" w:rsidRDefault="00053374" w:rsidP="00A827E3">
                          <w:pPr>
                            <w:pStyle w:val="Ingenafstand"/>
                          </w:pPr>
                          <w:r w:rsidRPr="00053374">
                            <w:t>Lungeforeningen</w:t>
                          </w:r>
                          <w:r>
                            <w:br/>
                          </w:r>
                          <w:r w:rsidR="009636C9" w:rsidRPr="00053374">
                            <w:t>Strandboulevarden 49, B-8</w:t>
                          </w:r>
                        </w:p>
                        <w:p w14:paraId="3480E4E2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2100 København 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6AA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25pt;margin-top:768.3pt;width:130.9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" fillcolor="white [3201]" stroked="f" strokeweight=".5pt">
              <v:textbox inset="0,0,0,0">
                <w:txbxContent>
                  <w:p w14:paraId="5D8AE505" w14:textId="77777777" w:rsidR="009636C9" w:rsidRPr="00053374" w:rsidRDefault="00053374" w:rsidP="00A827E3">
                    <w:pPr>
                      <w:pStyle w:val="Ingenafstand"/>
                    </w:pPr>
                    <w:r w:rsidRPr="00053374">
                      <w:t>Lungeforeningen</w:t>
                    </w:r>
                    <w:r>
                      <w:br/>
                    </w:r>
                    <w:r w:rsidR="009636C9" w:rsidRPr="00053374">
                      <w:t>Strandboulevarden 49, B-8</w:t>
                    </w:r>
                  </w:p>
                  <w:p w14:paraId="3480E4E2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2100 København 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48194A" wp14:editId="7DFEF981">
              <wp:simplePos x="0" y="0"/>
              <wp:positionH relativeFrom="page">
                <wp:posOffset>2653665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33210225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E7883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+45 6037 7313</w:t>
                          </w:r>
                        </w:p>
                        <w:p w14:paraId="65D217D9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info@lunge.dk</w:t>
                          </w:r>
                        </w:p>
                        <w:p w14:paraId="47E9CD01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www.lunge.dk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8194A" id="_x0000_s1027" type="#_x0000_t202" style="position:absolute;margin-left:208.95pt;margin-top:768.3pt;width:130.9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" fillcolor="white [3201]" stroked="f" strokeweight=".5pt">
              <v:textbox inset="0,0,0,0">
                <w:txbxContent>
                  <w:p w14:paraId="642E7883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+45 6037 7313</w:t>
                    </w:r>
                  </w:p>
                  <w:p w14:paraId="65D217D9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info@lunge.dk</w:t>
                    </w:r>
                  </w:p>
                  <w:p w14:paraId="47E9CD01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www.lunge.dk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993D77" w14:textId="77777777" w:rsidR="00D75CD5" w:rsidRDefault="00D75CD5" w:rsidP="00022A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CA5A" w14:textId="77777777" w:rsidR="00A7375E" w:rsidRDefault="00A7375E" w:rsidP="00022AF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87AF08" wp14:editId="3A52B27A">
              <wp:simplePos x="0" y="0"/>
              <wp:positionH relativeFrom="page">
                <wp:posOffset>2653665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5284768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B608B6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+45 6037 7313</w:t>
                          </w:r>
                        </w:p>
                        <w:p w14:paraId="42791059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info@lunge.dk</w:t>
                          </w:r>
                        </w:p>
                        <w:p w14:paraId="39750531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www.lunge.dk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7AF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8.95pt;margin-top:768.3pt;width:130.9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" fillcolor="white [3201]" stroked="f" strokeweight=".5pt">
              <v:textbox inset="0,0,0,0">
                <w:txbxContent>
                  <w:p w14:paraId="60B608B6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+45 6037 7313</w:t>
                    </w:r>
                  </w:p>
                  <w:p w14:paraId="42791059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info@lunge.dk</w:t>
                    </w:r>
                  </w:p>
                  <w:p w14:paraId="39750531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www.lunge.dk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95D3BB" wp14:editId="3BE86581">
              <wp:simplePos x="0" y="0"/>
              <wp:positionH relativeFrom="page">
                <wp:posOffset>993775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25511677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13E219" w14:textId="77777777" w:rsidR="00A7375E" w:rsidRPr="00053374" w:rsidRDefault="00053374" w:rsidP="00A827E3">
                          <w:pPr>
                            <w:pStyle w:val="Ingenafstand"/>
                          </w:pPr>
                          <w:r w:rsidRPr="00053374">
                            <w:t>Lungeforeningen</w:t>
                          </w:r>
                          <w:r>
                            <w:br/>
                          </w:r>
                          <w:r w:rsidR="00A7375E" w:rsidRPr="00053374">
                            <w:t>Strandboulevarden 49, B-8</w:t>
                          </w:r>
                        </w:p>
                        <w:p w14:paraId="6ED59A0B" w14:textId="77777777" w:rsidR="00A7375E" w:rsidRPr="00053374" w:rsidRDefault="00A7375E" w:rsidP="00A827E3">
                          <w:pPr>
                            <w:pStyle w:val="Ingenafstand"/>
                          </w:pPr>
                          <w:r w:rsidRPr="00053374">
                            <w:t>2100 København 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5D3BB" id="_x0000_s1029" type="#_x0000_t202" style="position:absolute;margin-left:78.25pt;margin-top:768.3pt;width:130.9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" fillcolor="white [3201]" stroked="f" strokeweight=".5pt">
              <v:textbox inset="0,0,0,0">
                <w:txbxContent>
                  <w:p w14:paraId="2D13E219" w14:textId="77777777" w:rsidR="00A7375E" w:rsidRPr="00053374" w:rsidRDefault="00053374" w:rsidP="00A827E3">
                    <w:pPr>
                      <w:pStyle w:val="Ingenafstand"/>
                    </w:pPr>
                    <w:r w:rsidRPr="00053374">
                      <w:t>Lungeforeningen</w:t>
                    </w:r>
                    <w:r>
                      <w:br/>
                    </w:r>
                    <w:r w:rsidR="00A7375E" w:rsidRPr="00053374">
                      <w:t>Strandboulevarden 49, B-8</w:t>
                    </w:r>
                  </w:p>
                  <w:p w14:paraId="6ED59A0B" w14:textId="77777777" w:rsidR="00A7375E" w:rsidRPr="00053374" w:rsidRDefault="00A7375E" w:rsidP="00A827E3">
                    <w:pPr>
                      <w:pStyle w:val="Ingenafstand"/>
                    </w:pPr>
                    <w:r w:rsidRPr="00053374">
                      <w:t>2100 København 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DE6B" w14:textId="77777777" w:rsidR="00321A3A" w:rsidRDefault="00321A3A" w:rsidP="00022AF9">
      <w:r>
        <w:separator/>
      </w:r>
    </w:p>
  </w:footnote>
  <w:footnote w:type="continuationSeparator" w:id="0">
    <w:p w14:paraId="2F9BDB10" w14:textId="77777777" w:rsidR="00321A3A" w:rsidRDefault="00321A3A" w:rsidP="0002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DD61" w14:textId="77777777" w:rsidR="00A7375E" w:rsidRDefault="00A7375E" w:rsidP="00022AF9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9B6D0F6" wp14:editId="357B3407">
          <wp:simplePos x="0" y="0"/>
          <wp:positionH relativeFrom="page">
            <wp:posOffset>496570</wp:posOffset>
          </wp:positionH>
          <wp:positionV relativeFrom="page">
            <wp:posOffset>540385</wp:posOffset>
          </wp:positionV>
          <wp:extent cx="2368800" cy="273600"/>
          <wp:effectExtent l="0" t="0" r="0" b="6350"/>
          <wp:wrapNone/>
          <wp:docPr id="1146129881" name="Picture 114612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29881" name="Picture 11461298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3A"/>
    <w:rsid w:val="00012DC4"/>
    <w:rsid w:val="00022AF9"/>
    <w:rsid w:val="00034E84"/>
    <w:rsid w:val="00053374"/>
    <w:rsid w:val="00070C56"/>
    <w:rsid w:val="00072813"/>
    <w:rsid w:val="000C07E3"/>
    <w:rsid w:val="000D0249"/>
    <w:rsid w:val="00140723"/>
    <w:rsid w:val="0023230A"/>
    <w:rsid w:val="00261E8F"/>
    <w:rsid w:val="00294B72"/>
    <w:rsid w:val="002959D1"/>
    <w:rsid w:val="002A1FB0"/>
    <w:rsid w:val="002E6AC3"/>
    <w:rsid w:val="002F1A2A"/>
    <w:rsid w:val="002F54B8"/>
    <w:rsid w:val="00303ED1"/>
    <w:rsid w:val="00321100"/>
    <w:rsid w:val="00321A3A"/>
    <w:rsid w:val="00330374"/>
    <w:rsid w:val="00351B18"/>
    <w:rsid w:val="00386AAF"/>
    <w:rsid w:val="003B56DC"/>
    <w:rsid w:val="00431FAA"/>
    <w:rsid w:val="00454747"/>
    <w:rsid w:val="004832E3"/>
    <w:rsid w:val="00491408"/>
    <w:rsid w:val="004E6CEB"/>
    <w:rsid w:val="00550A1D"/>
    <w:rsid w:val="00567EC8"/>
    <w:rsid w:val="00570A28"/>
    <w:rsid w:val="005B4747"/>
    <w:rsid w:val="005C5E64"/>
    <w:rsid w:val="005E7A37"/>
    <w:rsid w:val="00665FB5"/>
    <w:rsid w:val="006923BF"/>
    <w:rsid w:val="006F6E2B"/>
    <w:rsid w:val="007021D4"/>
    <w:rsid w:val="00735025"/>
    <w:rsid w:val="007460E5"/>
    <w:rsid w:val="007770E2"/>
    <w:rsid w:val="007A34DC"/>
    <w:rsid w:val="007A56BA"/>
    <w:rsid w:val="008C2EF3"/>
    <w:rsid w:val="008E49F3"/>
    <w:rsid w:val="009636C9"/>
    <w:rsid w:val="009B5968"/>
    <w:rsid w:val="009D751E"/>
    <w:rsid w:val="00A7375E"/>
    <w:rsid w:val="00A827E3"/>
    <w:rsid w:val="00AB3495"/>
    <w:rsid w:val="00B578DB"/>
    <w:rsid w:val="00B92A57"/>
    <w:rsid w:val="00BB5B21"/>
    <w:rsid w:val="00BD070C"/>
    <w:rsid w:val="00BF582C"/>
    <w:rsid w:val="00BF7797"/>
    <w:rsid w:val="00C474BB"/>
    <w:rsid w:val="00C47CD4"/>
    <w:rsid w:val="00CF1001"/>
    <w:rsid w:val="00CF4F37"/>
    <w:rsid w:val="00D34E43"/>
    <w:rsid w:val="00D75CD5"/>
    <w:rsid w:val="00DB502F"/>
    <w:rsid w:val="00E22BBF"/>
    <w:rsid w:val="00E824C9"/>
    <w:rsid w:val="00E8494D"/>
    <w:rsid w:val="00EA1F11"/>
    <w:rsid w:val="00EC0BAB"/>
    <w:rsid w:val="00EE6B1E"/>
    <w:rsid w:val="00EF086A"/>
    <w:rsid w:val="00EF6AB7"/>
    <w:rsid w:val="00F1761C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DAA5"/>
  <w15:chartTrackingRefBased/>
  <w15:docId w15:val="{D8EF87C3-7446-43D4-89F5-F5B5D378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F brødtekst"/>
    <w:qFormat/>
    <w:rsid w:val="00321A3A"/>
    <w:pPr>
      <w:spacing w:after="160" w:line="278" w:lineRule="auto"/>
    </w:pPr>
    <w:rPr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761C"/>
    <w:pPr>
      <w:tabs>
        <w:tab w:val="center" w:pos="4513"/>
        <w:tab w:val="right" w:pos="9026"/>
      </w:tabs>
      <w:spacing w:after="0" w:line="288" w:lineRule="auto"/>
    </w:pPr>
    <w:rPr>
      <w:rFonts w:ascii="Arial" w:hAnsi="Arial" w:cs="Arial"/>
      <w:kern w:val="0"/>
      <w:sz w:val="21"/>
      <w:szCs w:val="21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F1761C"/>
  </w:style>
  <w:style w:type="paragraph" w:styleId="Sidefod">
    <w:name w:val="footer"/>
    <w:basedOn w:val="Normal"/>
    <w:link w:val="SidefodTegn"/>
    <w:uiPriority w:val="99"/>
    <w:unhideWhenUsed/>
    <w:rsid w:val="00F1761C"/>
    <w:pPr>
      <w:tabs>
        <w:tab w:val="center" w:pos="4513"/>
        <w:tab w:val="right" w:pos="9026"/>
      </w:tabs>
      <w:spacing w:after="0" w:line="288" w:lineRule="auto"/>
    </w:pPr>
    <w:rPr>
      <w:rFonts w:ascii="Arial" w:hAnsi="Arial" w:cs="Arial"/>
      <w:kern w:val="0"/>
      <w:sz w:val="21"/>
      <w:szCs w:val="21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F1761C"/>
  </w:style>
  <w:style w:type="table" w:styleId="Tabel-Gitter">
    <w:name w:val="Table Grid"/>
    <w:basedOn w:val="Tabel-Normal"/>
    <w:uiPriority w:val="39"/>
    <w:rsid w:val="0049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aliases w:val="LF afsender"/>
    <w:uiPriority w:val="1"/>
    <w:qFormat/>
    <w:rsid w:val="00A827E3"/>
    <w:pPr>
      <w:spacing w:line="276" w:lineRule="auto"/>
    </w:pPr>
    <w:rPr>
      <w:rFonts w:ascii="Arial" w:hAnsi="Arial" w:cs="Times New Roman (Body CS)"/>
      <w:color w:val="0060FC"/>
      <w:sz w:val="18"/>
    </w:rPr>
  </w:style>
  <w:style w:type="character" w:styleId="Pladsholdertekst">
    <w:name w:val="Placeholder Text"/>
    <w:basedOn w:val="Standardskrifttypeiafsnit"/>
    <w:uiPriority w:val="99"/>
    <w:semiHidden/>
    <w:rsid w:val="000D0249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321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unge.d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unge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ungeforeningen.sharepoint.com/sites/templates/Dokumenter/Word/LF_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2024-07-30T00:00:00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e16049-9856-4386-81b8-47f6607abfa2">E2CZRV4PTHUZ-147462163-20</_dlc_DocId>
    <_dlc_DocIdUrl xmlns="05e16049-9856-4386-81b8-47f6607abfa2">
      <Url>https://lungeforeningen.sharepoint.com/sites/templates/_layouts/15/DocIdRedir.aspx?ID=E2CZRV4PTHUZ-147462163-20</Url>
      <Description>E2CZRV4PTHUZ-147462163-20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536EB70C2294C99BE46583DBA0ACD" ma:contentTypeVersion="4" ma:contentTypeDescription="Opret et nyt dokument." ma:contentTypeScope="" ma:versionID="8f0e4b09f574418c1d3b3bfa02886508">
  <xsd:schema xmlns:xsd="http://www.w3.org/2001/XMLSchema" xmlns:xs="http://www.w3.org/2001/XMLSchema" xmlns:p="http://schemas.microsoft.com/office/2006/metadata/properties" xmlns:ns2="05e16049-9856-4386-81b8-47f6607abfa2" xmlns:ns3="1388549b-10f4-4a29-886c-3961aa7f833e" targetNamespace="http://schemas.microsoft.com/office/2006/metadata/properties" ma:root="true" ma:fieldsID="3b2126fbd2dd44bc9a2bed887b9e8d61" ns2:_="" ns3:_="">
    <xsd:import namespace="05e16049-9856-4386-81b8-47f6607abfa2"/>
    <xsd:import namespace="1388549b-10f4-4a29-886c-3961aa7f8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049-9856-4386-81b8-47f6607abf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549b-10f4-4a29-886c-3961aa7f8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AA25E1-C7BA-4664-841F-C842D9F5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415E-2116-4956-8E9F-A170F92E0417}">
  <ds:schemaRefs>
    <ds:schemaRef ds:uri="http://schemas.microsoft.com/office/2006/metadata/properties"/>
    <ds:schemaRef ds:uri="http://schemas.microsoft.com/office/infopath/2007/PartnerControls"/>
    <ds:schemaRef ds:uri="05e16049-9856-4386-81b8-47f6607abfa2"/>
  </ds:schemaRefs>
</ds:datastoreItem>
</file>

<file path=customXml/itemProps4.xml><?xml version="1.0" encoding="utf-8"?>
<ds:datastoreItem xmlns:ds="http://schemas.openxmlformats.org/officeDocument/2006/customXml" ds:itemID="{AAAFC885-DB2B-7047-B191-60BB2C6E89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FBF387-3525-4754-A4E4-66ADF121E4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41DAE1-E24E-4ABD-BD43-8E5DD6F1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049-9856-4386-81b8-47f6607abfa2"/>
    <ds:schemaRef ds:uri="1388549b-10f4-4a29-886c-3961aa7f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LF_ren</Template>
  <TotalTime>1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Lademark Rovsing</dc:creator>
  <cp:keywords/>
  <dc:description/>
  <cp:lastModifiedBy>Trine Spühler Nielsen</cp:lastModifiedBy>
  <cp:revision>2</cp:revision>
  <dcterms:created xsi:type="dcterms:W3CDTF">2025-05-15T09:18:00Z</dcterms:created>
  <dcterms:modified xsi:type="dcterms:W3CDTF">2025-05-15T09:18:00Z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0x010100EFF536EB70C2294C99BE46583DBA0ACD</vt:lpwstr>
  </property>
  <property fmtid="{D5CDD505-2E9C-101B-9397-08002B2CF9AE}" pid="3" name="_dlc_DocIdItemGuid">
    <vt:lpwstr>d157d215-971a-4ead-be17-b8a316fc1689</vt:lpwstr>
  </property>
</Properties>
</file>