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780F" w14:textId="77777777" w:rsidR="005B4747" w:rsidRPr="00022AF9" w:rsidRDefault="005B4747" w:rsidP="00022AF9"/>
    <w:p w14:paraId="5C31A5BF" w14:textId="77777777" w:rsidR="005B4747" w:rsidRPr="00022AF9" w:rsidRDefault="005B4747" w:rsidP="00022AF9"/>
    <w:p w14:paraId="77B08978" w14:textId="77777777" w:rsidR="005B4747" w:rsidRPr="00022AF9" w:rsidRDefault="005B4747" w:rsidP="000D0249">
      <w:pPr>
        <w:jc w:val="right"/>
      </w:pPr>
      <w:r w:rsidRPr="00022AF9">
        <w:t xml:space="preserve">Østerbro </w:t>
      </w:r>
      <w:sdt>
        <w:sdtPr>
          <w:alias w:val="Udgivelsesdato"/>
          <w:tag w:val=""/>
          <w:id w:val="-1449842666"/>
          <w:placeholder>
            <w:docPart w:val="B2BF9A6C93794765A9828672A984589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7-30T00:00:00Z">
            <w:dateFormat w:val="dd-MM-yyyy"/>
            <w:lid w:val="da-DK"/>
            <w:storeMappedDataAs w:val="dateTime"/>
            <w:calendar w:val="gregorian"/>
          </w:date>
        </w:sdtPr>
        <w:sdtContent>
          <w:r w:rsidR="000D0249">
            <w:t>30-07-2024</w:t>
          </w:r>
        </w:sdtContent>
      </w:sdt>
    </w:p>
    <w:p w14:paraId="4A96AED0" w14:textId="77777777" w:rsidR="005B4747" w:rsidRPr="00022AF9" w:rsidRDefault="005B4747" w:rsidP="00022AF9"/>
    <w:p w14:paraId="11BD42E6" w14:textId="77777777" w:rsidR="00BF582C" w:rsidRPr="00022AF9" w:rsidRDefault="00BF582C" w:rsidP="00022AF9"/>
    <w:p w14:paraId="24BC2329" w14:textId="77777777" w:rsidR="00550A1D" w:rsidRPr="00022AF9" w:rsidRDefault="00550A1D" w:rsidP="00022AF9"/>
    <w:p w14:paraId="609D98CF" w14:textId="77777777" w:rsidR="00550A1D" w:rsidRPr="00022AF9" w:rsidRDefault="00550A1D" w:rsidP="00022AF9">
      <w:r w:rsidRPr="00022AF9">
        <w:t>Med venlig hilsen,</w:t>
      </w:r>
    </w:p>
    <w:p w14:paraId="18FC30E4" w14:textId="77777777" w:rsidR="00550A1D" w:rsidRPr="00022AF9" w:rsidRDefault="00550A1D" w:rsidP="00022AF9"/>
    <w:p w14:paraId="1DEC5FB1" w14:textId="77777777" w:rsidR="00053374" w:rsidRPr="00022AF9" w:rsidRDefault="00550A1D" w:rsidP="00022AF9">
      <w:proofErr w:type="spellStart"/>
      <w:r w:rsidRPr="00022AF9">
        <w:t>Dolor</w:t>
      </w:r>
      <w:proofErr w:type="spellEnd"/>
      <w:r w:rsidRPr="00022AF9">
        <w:t xml:space="preserve"> </w:t>
      </w:r>
      <w:proofErr w:type="spellStart"/>
      <w:r w:rsidRPr="00022AF9">
        <w:t>Consectetur</w:t>
      </w:r>
      <w:proofErr w:type="spellEnd"/>
    </w:p>
    <w:p w14:paraId="101FBA02" w14:textId="77777777" w:rsidR="00053374" w:rsidRPr="00550A1D" w:rsidRDefault="00053374" w:rsidP="00022AF9">
      <w:pPr>
        <w:rPr>
          <w:lang w:val="en-US"/>
        </w:rPr>
      </w:pPr>
    </w:p>
    <w:sectPr w:rsidR="00053374" w:rsidRPr="00550A1D" w:rsidSect="00A7375E">
      <w:footerReference w:type="default" r:id="rId12"/>
      <w:headerReference w:type="first" r:id="rId13"/>
      <w:footerReference w:type="first" r:id="rId14"/>
      <w:pgSz w:w="11906" w:h="16838"/>
      <w:pgMar w:top="2948" w:right="1967" w:bottom="2268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3F25" w14:textId="77777777" w:rsidR="000B40AC" w:rsidRDefault="000B40AC" w:rsidP="00022AF9">
      <w:r>
        <w:separator/>
      </w:r>
    </w:p>
  </w:endnote>
  <w:endnote w:type="continuationSeparator" w:id="0">
    <w:p w14:paraId="4C44C71F" w14:textId="77777777" w:rsidR="000B40AC" w:rsidRDefault="000B40AC" w:rsidP="000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705F" w14:textId="77777777" w:rsidR="00D75CD5" w:rsidRDefault="00550A1D" w:rsidP="00022AF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DF4BE0" wp14:editId="686E9E26">
              <wp:simplePos x="0" y="0"/>
              <wp:positionH relativeFrom="page">
                <wp:posOffset>993775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131516700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9980FE" w14:textId="77777777" w:rsidR="009636C9" w:rsidRPr="00053374" w:rsidRDefault="00053374" w:rsidP="00A827E3">
                          <w:pPr>
                            <w:pStyle w:val="Ingenafstand"/>
                          </w:pPr>
                          <w:r w:rsidRPr="00053374">
                            <w:t>Lungeforeningen</w:t>
                          </w:r>
                          <w:r>
                            <w:br/>
                          </w:r>
                          <w:r w:rsidR="009636C9" w:rsidRPr="00053374">
                            <w:t>Strandboulevarden 49, B-8</w:t>
                          </w:r>
                        </w:p>
                        <w:p w14:paraId="77F6567A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2100 København 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F4B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8.25pt;margin-top:768.3pt;width:130.9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" fillcolor="white [3201]" stroked="f" strokeweight=".5pt">
              <v:textbox inset="0,0,0,0">
                <w:txbxContent>
                  <w:p w14:paraId="0C9980FE" w14:textId="77777777" w:rsidR="009636C9" w:rsidRPr="00053374" w:rsidRDefault="00053374" w:rsidP="00A827E3">
                    <w:pPr>
                      <w:pStyle w:val="Ingenafstand"/>
                    </w:pPr>
                    <w:r w:rsidRPr="00053374">
                      <w:t>Lungeforeningen</w:t>
                    </w:r>
                    <w:r>
                      <w:br/>
                    </w:r>
                    <w:r w:rsidR="009636C9" w:rsidRPr="00053374">
                      <w:t>Strandboulevarden 49, B-8</w:t>
                    </w:r>
                  </w:p>
                  <w:p w14:paraId="77F6567A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2100 København 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B60679" wp14:editId="402334A9">
              <wp:simplePos x="0" y="0"/>
              <wp:positionH relativeFrom="page">
                <wp:posOffset>2653665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33210225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37E74A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+45 6037 7313</w:t>
                          </w:r>
                        </w:p>
                        <w:p w14:paraId="22B0E10B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info@lunge.dk</w:t>
                          </w:r>
                        </w:p>
                        <w:p w14:paraId="76B630B2" w14:textId="77777777" w:rsidR="009636C9" w:rsidRPr="00053374" w:rsidRDefault="009636C9" w:rsidP="00A827E3">
                          <w:pPr>
                            <w:pStyle w:val="Ingenafstand"/>
                          </w:pPr>
                          <w:r w:rsidRPr="00053374">
                            <w:t>www.lunge.dk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B60679" id="_x0000_s1027" type="#_x0000_t202" style="position:absolute;margin-left:208.95pt;margin-top:768.3pt;width:130.9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" fillcolor="white [3201]" stroked="f" strokeweight=".5pt">
              <v:textbox inset="0,0,0,0">
                <w:txbxContent>
                  <w:p w14:paraId="5337E74A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+45 6037 7313</w:t>
                    </w:r>
                  </w:p>
                  <w:p w14:paraId="22B0E10B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info@lunge.dk</w:t>
                    </w:r>
                  </w:p>
                  <w:p w14:paraId="76B630B2" w14:textId="77777777" w:rsidR="009636C9" w:rsidRPr="00053374" w:rsidRDefault="009636C9" w:rsidP="00A827E3">
                    <w:pPr>
                      <w:pStyle w:val="Ingenafstand"/>
                    </w:pPr>
                    <w:r w:rsidRPr="00053374">
                      <w:t>www.lunge.dk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A6DDA8" w14:textId="77777777" w:rsidR="00D75CD5" w:rsidRDefault="00D75CD5" w:rsidP="00022A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17EF" w14:textId="77777777" w:rsidR="00A7375E" w:rsidRDefault="00A7375E" w:rsidP="00022AF9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E1D9FC" wp14:editId="23747EC0">
              <wp:simplePos x="0" y="0"/>
              <wp:positionH relativeFrom="page">
                <wp:posOffset>2653665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152847681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F4C9C" w14:textId="77777777" w:rsidR="00A7375E" w:rsidRPr="00A827E3" w:rsidRDefault="00A7375E" w:rsidP="00A827E3">
                          <w:pPr>
                            <w:pStyle w:val="Ingenafstand"/>
                          </w:pPr>
                          <w:r w:rsidRPr="00A827E3">
                            <w:t>+45 6037 7313</w:t>
                          </w:r>
                        </w:p>
                        <w:p w14:paraId="1D5ADAEF" w14:textId="77777777" w:rsidR="00A7375E" w:rsidRPr="00A827E3" w:rsidRDefault="00A7375E" w:rsidP="00A827E3">
                          <w:pPr>
                            <w:pStyle w:val="Ingenafstand"/>
                          </w:pPr>
                          <w:r w:rsidRPr="00A827E3">
                            <w:t>info@lunge.dk</w:t>
                          </w:r>
                        </w:p>
                        <w:p w14:paraId="418DC9A2" w14:textId="77777777" w:rsidR="00A7375E" w:rsidRPr="00A827E3" w:rsidRDefault="00A7375E" w:rsidP="00A827E3">
                          <w:pPr>
                            <w:pStyle w:val="Ingenafstand"/>
                          </w:pPr>
                          <w:r w:rsidRPr="00A827E3">
                            <w:t>www.lunge.dk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1D9F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8.95pt;margin-top:768.3pt;width:130.9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" fillcolor="white [3201]" stroked="f" strokeweight=".5pt">
              <v:textbox inset="0,0,0,0">
                <w:txbxContent>
                  <w:p w14:paraId="5EEF4C9C" w14:textId="77777777" w:rsidR="00A7375E" w:rsidRPr="00A827E3" w:rsidRDefault="00A7375E" w:rsidP="00A827E3">
                    <w:pPr>
                      <w:pStyle w:val="Ingenafstand"/>
                    </w:pPr>
                    <w:r w:rsidRPr="00A827E3">
                      <w:t>+45 6037 7313</w:t>
                    </w:r>
                  </w:p>
                  <w:p w14:paraId="1D5ADAEF" w14:textId="77777777" w:rsidR="00A7375E" w:rsidRPr="00A827E3" w:rsidRDefault="00A7375E" w:rsidP="00A827E3">
                    <w:pPr>
                      <w:pStyle w:val="Ingenafstand"/>
                    </w:pPr>
                    <w:r w:rsidRPr="00A827E3">
                      <w:t>info@lunge.dk</w:t>
                    </w:r>
                  </w:p>
                  <w:p w14:paraId="418DC9A2" w14:textId="77777777" w:rsidR="00A7375E" w:rsidRPr="00A827E3" w:rsidRDefault="00A7375E" w:rsidP="00A827E3">
                    <w:pPr>
                      <w:pStyle w:val="Ingenafstand"/>
                    </w:pPr>
                    <w:r w:rsidRPr="00A827E3">
                      <w:t>www.lunge.dk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2F5C4C" wp14:editId="7EF4B38F">
              <wp:simplePos x="0" y="0"/>
              <wp:positionH relativeFrom="page">
                <wp:posOffset>993775</wp:posOffset>
              </wp:positionH>
              <wp:positionV relativeFrom="page">
                <wp:posOffset>9757410</wp:posOffset>
              </wp:positionV>
              <wp:extent cx="1663200" cy="648000"/>
              <wp:effectExtent l="0" t="0" r="635" b="0"/>
              <wp:wrapNone/>
              <wp:docPr id="125511677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200" cy="64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194020" w14:textId="77777777" w:rsidR="00A7375E" w:rsidRPr="00053374" w:rsidRDefault="00053374" w:rsidP="00A827E3">
                          <w:pPr>
                            <w:pStyle w:val="Ingenafstand"/>
                          </w:pPr>
                          <w:r w:rsidRPr="00053374">
                            <w:t>Lungeforeningen</w:t>
                          </w:r>
                          <w:r>
                            <w:br/>
                          </w:r>
                          <w:r w:rsidR="00A7375E" w:rsidRPr="00053374">
                            <w:t>Strandboulevarden 49, B-8</w:t>
                          </w:r>
                        </w:p>
                        <w:p w14:paraId="04BDC77F" w14:textId="77777777" w:rsidR="00A7375E" w:rsidRPr="00053374" w:rsidRDefault="00A7375E" w:rsidP="00A827E3">
                          <w:pPr>
                            <w:pStyle w:val="Ingenafstand"/>
                          </w:pPr>
                          <w:r w:rsidRPr="00053374">
                            <w:t>2100 København 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F5C4C" id="_x0000_s1029" type="#_x0000_t202" style="position:absolute;margin-left:78.25pt;margin-top:768.3pt;width:130.9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" fillcolor="white [3201]" stroked="f" strokeweight=".5pt">
              <v:textbox inset="0,0,0,0">
                <w:txbxContent>
                  <w:p w14:paraId="15194020" w14:textId="77777777" w:rsidR="00A7375E" w:rsidRPr="00053374" w:rsidRDefault="00053374" w:rsidP="00A827E3">
                    <w:pPr>
                      <w:pStyle w:val="Ingenafstand"/>
                    </w:pPr>
                    <w:r w:rsidRPr="00053374">
                      <w:t>Lungeforeningen</w:t>
                    </w:r>
                    <w:r>
                      <w:br/>
                    </w:r>
                    <w:r w:rsidR="00A7375E" w:rsidRPr="00053374">
                      <w:t>Strandboulevarden 49, B-8</w:t>
                    </w:r>
                  </w:p>
                  <w:p w14:paraId="04BDC77F" w14:textId="77777777" w:rsidR="00A7375E" w:rsidRPr="00053374" w:rsidRDefault="00A7375E" w:rsidP="00A827E3">
                    <w:pPr>
                      <w:pStyle w:val="Ingenafstand"/>
                    </w:pPr>
                    <w:r w:rsidRPr="00053374">
                      <w:t>2100 København 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BB43" w14:textId="77777777" w:rsidR="000B40AC" w:rsidRDefault="000B40AC" w:rsidP="00022AF9">
      <w:r>
        <w:separator/>
      </w:r>
    </w:p>
  </w:footnote>
  <w:footnote w:type="continuationSeparator" w:id="0">
    <w:p w14:paraId="29823C47" w14:textId="77777777" w:rsidR="000B40AC" w:rsidRDefault="000B40AC" w:rsidP="0002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5F8A" w14:textId="77777777" w:rsidR="00A7375E" w:rsidRDefault="00A7375E" w:rsidP="00022AF9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1A81608" wp14:editId="4861F431">
          <wp:simplePos x="0" y="0"/>
          <wp:positionH relativeFrom="page">
            <wp:posOffset>496570</wp:posOffset>
          </wp:positionH>
          <wp:positionV relativeFrom="page">
            <wp:posOffset>540385</wp:posOffset>
          </wp:positionV>
          <wp:extent cx="2368800" cy="273600"/>
          <wp:effectExtent l="0" t="0" r="0" b="6350"/>
          <wp:wrapNone/>
          <wp:docPr id="1146129881" name="Picture 1146129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29881" name="Picture 11461298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8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8"/>
    <w:rsid w:val="00012DC4"/>
    <w:rsid w:val="00022AF9"/>
    <w:rsid w:val="00034E84"/>
    <w:rsid w:val="00053374"/>
    <w:rsid w:val="00070C56"/>
    <w:rsid w:val="00072813"/>
    <w:rsid w:val="000B40AC"/>
    <w:rsid w:val="000C07E3"/>
    <w:rsid w:val="000D0249"/>
    <w:rsid w:val="00140723"/>
    <w:rsid w:val="0023230A"/>
    <w:rsid w:val="00261E8F"/>
    <w:rsid w:val="00294B72"/>
    <w:rsid w:val="002959D1"/>
    <w:rsid w:val="002A1FB0"/>
    <w:rsid w:val="002F1A2A"/>
    <w:rsid w:val="002F54B8"/>
    <w:rsid w:val="00303ED1"/>
    <w:rsid w:val="00310538"/>
    <w:rsid w:val="00311CA1"/>
    <w:rsid w:val="00321100"/>
    <w:rsid w:val="00330374"/>
    <w:rsid w:val="00386AAF"/>
    <w:rsid w:val="00431FAA"/>
    <w:rsid w:val="00454747"/>
    <w:rsid w:val="004832E3"/>
    <w:rsid w:val="00491408"/>
    <w:rsid w:val="004E6CEB"/>
    <w:rsid w:val="00550A1D"/>
    <w:rsid w:val="00570A28"/>
    <w:rsid w:val="005B4747"/>
    <w:rsid w:val="005C5E64"/>
    <w:rsid w:val="005E7A37"/>
    <w:rsid w:val="00665FB5"/>
    <w:rsid w:val="006923BF"/>
    <w:rsid w:val="006F6E2B"/>
    <w:rsid w:val="007021D4"/>
    <w:rsid w:val="00735025"/>
    <w:rsid w:val="007770E2"/>
    <w:rsid w:val="007A56BA"/>
    <w:rsid w:val="008C2EF3"/>
    <w:rsid w:val="008E49F3"/>
    <w:rsid w:val="009636C9"/>
    <w:rsid w:val="009B5968"/>
    <w:rsid w:val="009D751E"/>
    <w:rsid w:val="00A7375E"/>
    <w:rsid w:val="00A827E3"/>
    <w:rsid w:val="00B578DB"/>
    <w:rsid w:val="00B92A57"/>
    <w:rsid w:val="00BB5B21"/>
    <w:rsid w:val="00BD070C"/>
    <w:rsid w:val="00BF582C"/>
    <w:rsid w:val="00BF7797"/>
    <w:rsid w:val="00C474BB"/>
    <w:rsid w:val="00CF1001"/>
    <w:rsid w:val="00CF4F37"/>
    <w:rsid w:val="00D34E43"/>
    <w:rsid w:val="00D75CD5"/>
    <w:rsid w:val="00DB502F"/>
    <w:rsid w:val="00E22BBF"/>
    <w:rsid w:val="00E824C9"/>
    <w:rsid w:val="00E8494D"/>
    <w:rsid w:val="00EA1F11"/>
    <w:rsid w:val="00EE6B1E"/>
    <w:rsid w:val="00EF086A"/>
    <w:rsid w:val="00EF6AB7"/>
    <w:rsid w:val="00F1761C"/>
    <w:rsid w:val="00F3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89D2E"/>
  <w15:chartTrackingRefBased/>
  <w15:docId w15:val="{507C825C-6A35-456A-8595-F5DA62A6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F brødtekst"/>
    <w:qFormat/>
    <w:rsid w:val="00022AF9"/>
    <w:pPr>
      <w:spacing w:line="288" w:lineRule="auto"/>
    </w:pPr>
    <w:rPr>
      <w:rFonts w:ascii="Arial" w:hAnsi="Arial" w:cs="Arial"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761C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761C"/>
  </w:style>
  <w:style w:type="paragraph" w:styleId="Sidefod">
    <w:name w:val="footer"/>
    <w:basedOn w:val="Normal"/>
    <w:link w:val="SidefodTegn"/>
    <w:uiPriority w:val="99"/>
    <w:unhideWhenUsed/>
    <w:rsid w:val="00F1761C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761C"/>
  </w:style>
  <w:style w:type="table" w:styleId="Tabel-Gitter">
    <w:name w:val="Table Grid"/>
    <w:basedOn w:val="Tabel-Normal"/>
    <w:uiPriority w:val="39"/>
    <w:rsid w:val="0049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aliases w:val="LF afsender"/>
    <w:uiPriority w:val="1"/>
    <w:qFormat/>
    <w:rsid w:val="00A827E3"/>
    <w:pPr>
      <w:spacing w:line="276" w:lineRule="auto"/>
    </w:pPr>
    <w:rPr>
      <w:rFonts w:ascii="Arial" w:hAnsi="Arial" w:cs="Times New Roman (Body CS)"/>
      <w:color w:val="0060FC"/>
      <w:sz w:val="18"/>
    </w:rPr>
  </w:style>
  <w:style w:type="character" w:styleId="Pladsholdertekst">
    <w:name w:val="Placeholder Text"/>
    <w:basedOn w:val="Standardskrifttypeiafsnit"/>
    <w:uiPriority w:val="99"/>
    <w:semiHidden/>
    <w:rsid w:val="000D0249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31053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1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ungeforeningen.sharepoint.com/sites/templates/Dokumenter/Word/L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BF9A6C93794765A9828672A98458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55F66E-63EF-4086-BC33-616D6D812B67}"/>
      </w:docPartPr>
      <w:docPartBody>
        <w:p w:rsidR="00000000" w:rsidRDefault="00000000">
          <w:pPr>
            <w:pStyle w:val="B2BF9A6C93794765A9828672A9845895"/>
          </w:pPr>
          <w:r w:rsidRPr="008C714A">
            <w:rPr>
              <w:rStyle w:val="Pladsholdertekst"/>
            </w:rPr>
            <w:t>[Udgivelsesdato]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DB"/>
    <w:rsid w:val="00311CA1"/>
    <w:rsid w:val="0067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666666"/>
    </w:rPr>
  </w:style>
  <w:style w:type="paragraph" w:customStyle="1" w:styleId="B2BF9A6C93794765A9828672A9845895">
    <w:name w:val="B2BF9A6C93794765A9828672A9845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2024-07-30T00:00:00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F536EB70C2294C99BE46583DBA0ACD" ma:contentTypeVersion="0" ma:contentTypeDescription="Opret et nyt dokument." ma:contentTypeScope="" ma:versionID="e23bdf966d16819071db68673a2e9bea">
  <xsd:schema xmlns:xsd="http://www.w3.org/2001/XMLSchema" xmlns:xs="http://www.w3.org/2001/XMLSchema" xmlns:p="http://schemas.microsoft.com/office/2006/metadata/properties" xmlns:ns2="05e16049-9856-4386-81b8-47f6607abfa2" targetNamespace="http://schemas.microsoft.com/office/2006/metadata/properties" ma:root="true" ma:fieldsID="b0969dd6ab9fefae3fbfe28575695703" ns2:_="">
    <xsd:import namespace="05e16049-9856-4386-81b8-47f6607abf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049-9856-4386-81b8-47f6607abf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e16049-9856-4386-81b8-47f6607abfa2">E2CZRV4PTHUZ-147462163-13</_dlc_DocId>
    <_dlc_DocIdUrl xmlns="05e16049-9856-4386-81b8-47f6607abfa2">
      <Url>https://lungeforeningen.sharepoint.com/sites/templates/_layouts/15/DocIdRedir.aspx?ID=E2CZRV4PTHUZ-147462163-13</Url>
      <Description>E2CZRV4PTHUZ-147462163-13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AA25E1-C7BA-4664-841F-C842D9F5E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8BA2B-5529-439B-BAE0-6AA592254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049-9856-4386-81b8-47f6607a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BF387-3525-4754-A4E4-66ADF121E4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AFC885-DB2B-7047-B191-60BB2C6E892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94E415E-2116-4956-8E9F-A170F92E0417}">
  <ds:schemaRefs>
    <ds:schemaRef ds:uri="http://schemas.microsoft.com/office/2006/metadata/properties"/>
    <ds:schemaRef ds:uri="http://schemas.microsoft.com/office/infopath/2007/PartnerControls"/>
    <ds:schemaRef ds:uri="05e16049-9856-4386-81b8-47f6607abf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Spühler Nielsen</dc:creator>
  <cp:keywords/>
  <dc:description/>
  <cp:lastModifiedBy>Trine Spühler Nielsen</cp:lastModifiedBy>
  <cp:revision>1</cp:revision>
  <dcterms:created xsi:type="dcterms:W3CDTF">2025-08-06T10:43:00Z</dcterms:created>
  <dcterms:modified xsi:type="dcterms:W3CDTF">2025-08-06T10:44:00Z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0x010100EFF536EB70C2294C99BE46583DBA0ACD</vt:lpwstr>
  </property>
  <property fmtid="{D5CDD505-2E9C-101B-9397-08002B2CF9AE}" pid="3" name="_dlc_DocIdItemGuid">
    <vt:lpwstr>f18fa73a-fdd3-4524-a25a-b1ff6ef8f154</vt:lpwstr>
  </property>
</Properties>
</file>