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95D7" w14:textId="41DF908A" w:rsidR="006F7AF3" w:rsidRPr="007662B8" w:rsidRDefault="006F7AF3" w:rsidP="5710B786">
      <w:pPr>
        <w:rPr>
          <w:rFonts w:ascii="Calibri" w:hAnsi="Calibri"/>
          <w:b/>
          <w:bCs/>
        </w:rPr>
      </w:pPr>
      <w:r w:rsidRPr="5710B786">
        <w:rPr>
          <w:rFonts w:ascii="Calibri" w:hAnsi="Calibri"/>
          <w:b/>
          <w:bCs/>
          <w:sz w:val="32"/>
          <w:szCs w:val="32"/>
        </w:rPr>
        <w:t>Refusion af diverse udgifter til rejser, møder mv.</w:t>
      </w:r>
      <w:r w:rsidRPr="5710B786">
        <w:rPr>
          <w:rFonts w:ascii="Calibri" w:hAnsi="Calibri"/>
          <w:b/>
          <w:bCs/>
        </w:rPr>
        <w:t xml:space="preserve"> </w:t>
      </w:r>
      <w:r>
        <w:tab/>
      </w:r>
      <w:r>
        <w:tab/>
      </w:r>
      <w:r w:rsidR="007662B8" w:rsidRPr="5710B786">
        <w:rPr>
          <w:rFonts w:ascii="Calibri" w:hAnsi="Calibri"/>
          <w:b/>
          <w:bCs/>
          <w:sz w:val="36"/>
          <w:szCs w:val="36"/>
        </w:rPr>
        <w:t>FRIVILLIGE</w:t>
      </w:r>
      <w:r w:rsidR="004E3667" w:rsidRPr="5710B786">
        <w:rPr>
          <w:rFonts w:ascii="Calibri" w:hAnsi="Calibri"/>
          <w:b/>
          <w:bCs/>
        </w:rPr>
        <w:t xml:space="preserve"> - 20</w:t>
      </w:r>
      <w:r w:rsidR="0073648F" w:rsidRPr="5710B786">
        <w:rPr>
          <w:rFonts w:ascii="Calibri" w:hAnsi="Calibri"/>
          <w:b/>
          <w:bCs/>
        </w:rPr>
        <w:t>2</w:t>
      </w:r>
      <w:r w:rsidR="6E0582E1" w:rsidRPr="5710B786">
        <w:rPr>
          <w:rFonts w:ascii="Calibri" w:hAnsi="Calibri"/>
          <w:b/>
          <w:bCs/>
        </w:rPr>
        <w:t>6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710"/>
        <w:gridCol w:w="1303"/>
        <w:gridCol w:w="1701"/>
        <w:gridCol w:w="851"/>
        <w:gridCol w:w="1701"/>
        <w:gridCol w:w="2126"/>
        <w:gridCol w:w="709"/>
      </w:tblGrid>
      <w:tr w:rsidR="009759AC" w:rsidRPr="00B86810" w14:paraId="4B7A5DCB" w14:textId="77777777" w:rsidTr="5710B786">
        <w:tc>
          <w:tcPr>
            <w:tcW w:w="5949" w:type="dxa"/>
            <w:gridSpan w:val="5"/>
          </w:tcPr>
          <w:p w14:paraId="1F862276" w14:textId="19288825" w:rsidR="009759AC" w:rsidRPr="00B910AF" w:rsidRDefault="009759AC" w:rsidP="00736CE6">
            <w:pPr>
              <w:rPr>
                <w:rFonts w:ascii="Calibri" w:hAnsi="Calibri"/>
                <w:b/>
              </w:rPr>
            </w:pPr>
            <w:r w:rsidRPr="00B86810">
              <w:rPr>
                <w:rFonts w:ascii="Calibri" w:hAnsi="Calibri"/>
              </w:rPr>
              <w:t xml:space="preserve">Navn: </w:t>
            </w:r>
          </w:p>
        </w:tc>
        <w:tc>
          <w:tcPr>
            <w:tcW w:w="3827" w:type="dxa"/>
            <w:gridSpan w:val="2"/>
          </w:tcPr>
          <w:p w14:paraId="1455F81A" w14:textId="42FBA651" w:rsidR="0084002E" w:rsidRPr="00536BDE" w:rsidRDefault="0084002E" w:rsidP="0084002E">
            <w:pPr>
              <w:rPr>
                <w:rFonts w:ascii="Calibri" w:hAnsi="Calibri"/>
                <w:b/>
                <w:bCs/>
              </w:rPr>
            </w:pPr>
            <w:r w:rsidRPr="00B86810">
              <w:rPr>
                <w:rFonts w:ascii="Calibri" w:hAnsi="Calibri"/>
              </w:rPr>
              <w:t>Reg.nr.:</w:t>
            </w:r>
          </w:p>
          <w:p w14:paraId="77E4DC09" w14:textId="1DF3177D" w:rsidR="009759AC" w:rsidRPr="00FB1A02" w:rsidRDefault="009759AC" w:rsidP="0061789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textDirection w:val="tbRl"/>
          </w:tcPr>
          <w:p w14:paraId="21DA36F0" w14:textId="054EC467" w:rsidR="009759AC" w:rsidRPr="00B86810" w:rsidRDefault="009759AC" w:rsidP="0061789C">
            <w:pPr>
              <w:ind w:left="113" w:right="113"/>
              <w:jc w:val="center"/>
              <w:rPr>
                <w:rFonts w:ascii="Calibri" w:hAnsi="Calibri"/>
                <w:b/>
              </w:rPr>
            </w:pPr>
            <w:r w:rsidRPr="00B86810">
              <w:rPr>
                <w:rFonts w:ascii="Calibri" w:hAnsi="Calibri"/>
                <w:b/>
              </w:rPr>
              <w:t>SKAL</w:t>
            </w:r>
            <w:r>
              <w:rPr>
                <w:rFonts w:ascii="Calibri" w:hAnsi="Calibri"/>
                <w:b/>
              </w:rPr>
              <w:t xml:space="preserve"> ALTID</w:t>
            </w:r>
            <w:r w:rsidRPr="00B86810">
              <w:rPr>
                <w:rFonts w:ascii="Calibri" w:hAnsi="Calibri"/>
                <w:b/>
              </w:rPr>
              <w:t xml:space="preserve"> UDFYLDES</w:t>
            </w:r>
          </w:p>
        </w:tc>
      </w:tr>
      <w:tr w:rsidR="009759AC" w:rsidRPr="00B86810" w14:paraId="32FBEC68" w14:textId="77777777" w:rsidTr="5710B786">
        <w:tc>
          <w:tcPr>
            <w:tcW w:w="5949" w:type="dxa"/>
            <w:gridSpan w:val="5"/>
          </w:tcPr>
          <w:p w14:paraId="306D0EF6" w14:textId="1D36E179" w:rsidR="009759AC" w:rsidRPr="00536BDE" w:rsidRDefault="009759AC" w:rsidP="0061789C">
            <w:pPr>
              <w:rPr>
                <w:rFonts w:ascii="Calibri" w:hAnsi="Calibri"/>
                <w:b/>
                <w:bCs/>
              </w:rPr>
            </w:pPr>
            <w:r w:rsidRPr="00B86810">
              <w:rPr>
                <w:rFonts w:ascii="Calibri" w:hAnsi="Calibri"/>
              </w:rPr>
              <w:t xml:space="preserve">Adresse: </w:t>
            </w:r>
          </w:p>
          <w:p w14:paraId="62E3C184" w14:textId="51B48A7A" w:rsidR="009759AC" w:rsidRPr="00CD5DC1" w:rsidRDefault="009759AC" w:rsidP="0061789C">
            <w:pPr>
              <w:rPr>
                <w:rFonts w:ascii="Calibri" w:hAnsi="Calibri"/>
                <w:bCs/>
              </w:rPr>
            </w:pPr>
          </w:p>
        </w:tc>
        <w:tc>
          <w:tcPr>
            <w:tcW w:w="3827" w:type="dxa"/>
            <w:gridSpan w:val="2"/>
          </w:tcPr>
          <w:p w14:paraId="607A2FCD" w14:textId="4B285814" w:rsidR="0084002E" w:rsidRPr="00536BDE" w:rsidRDefault="0084002E" w:rsidP="0084002E">
            <w:pPr>
              <w:rPr>
                <w:rFonts w:ascii="Calibri" w:hAnsi="Calibri"/>
                <w:b/>
                <w:bCs/>
              </w:rPr>
            </w:pPr>
            <w:proofErr w:type="spellStart"/>
            <w:r>
              <w:rPr>
                <w:rFonts w:ascii="Calibri" w:hAnsi="Calibri"/>
              </w:rPr>
              <w:t>Konto</w:t>
            </w:r>
            <w:r w:rsidRPr="00B86810">
              <w:rPr>
                <w:rFonts w:ascii="Calibri" w:hAnsi="Calibri"/>
              </w:rPr>
              <w:t>nr</w:t>
            </w:r>
            <w:proofErr w:type="spellEnd"/>
            <w:r w:rsidRPr="00B86810">
              <w:rPr>
                <w:rFonts w:ascii="Calibri" w:hAnsi="Calibri"/>
              </w:rPr>
              <w:t>.:</w:t>
            </w:r>
            <w:r>
              <w:rPr>
                <w:rFonts w:ascii="Calibri" w:hAnsi="Calibri"/>
              </w:rPr>
              <w:t xml:space="preserve"> </w:t>
            </w:r>
          </w:p>
          <w:p w14:paraId="19D3458C" w14:textId="159B2AEA" w:rsidR="009759AC" w:rsidRPr="00B86810" w:rsidRDefault="009759AC" w:rsidP="0084002E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591FC601" w14:textId="2F35FE68" w:rsidR="009759AC" w:rsidRPr="00B86810" w:rsidRDefault="009759AC" w:rsidP="0061789C">
            <w:pPr>
              <w:rPr>
                <w:rFonts w:ascii="Calibri" w:hAnsi="Calibri"/>
              </w:rPr>
            </w:pPr>
          </w:p>
        </w:tc>
      </w:tr>
      <w:tr w:rsidR="009759AC" w:rsidRPr="00B86810" w14:paraId="2BA48D85" w14:textId="77777777" w:rsidTr="5710B786">
        <w:tc>
          <w:tcPr>
            <w:tcW w:w="2094" w:type="dxa"/>
            <w:gridSpan w:val="2"/>
          </w:tcPr>
          <w:p w14:paraId="05A915AC" w14:textId="11889008" w:rsidR="009759AC" w:rsidRPr="00536BDE" w:rsidRDefault="009759AC" w:rsidP="0061789C">
            <w:pPr>
              <w:rPr>
                <w:rFonts w:ascii="Calibri" w:hAnsi="Calibri"/>
                <w:b/>
                <w:bCs/>
              </w:rPr>
            </w:pPr>
            <w:r w:rsidRPr="00B86810">
              <w:rPr>
                <w:rFonts w:ascii="Calibri" w:hAnsi="Calibri"/>
              </w:rPr>
              <w:t>Postnr.:</w:t>
            </w:r>
            <w:r w:rsidR="00207FF7">
              <w:rPr>
                <w:rFonts w:ascii="Calibri" w:hAnsi="Calibri"/>
              </w:rPr>
              <w:t xml:space="preserve"> </w:t>
            </w:r>
          </w:p>
          <w:p w14:paraId="42B10A54" w14:textId="16315DF0" w:rsidR="009759AC" w:rsidRPr="002A74C7" w:rsidRDefault="009759AC" w:rsidP="0061789C">
            <w:pPr>
              <w:rPr>
                <w:rFonts w:ascii="Calibri" w:hAnsi="Calibri"/>
                <w:bCs/>
              </w:rPr>
            </w:pPr>
          </w:p>
        </w:tc>
        <w:tc>
          <w:tcPr>
            <w:tcW w:w="3855" w:type="dxa"/>
            <w:gridSpan w:val="3"/>
          </w:tcPr>
          <w:p w14:paraId="1CE5FDC0" w14:textId="5D74955A" w:rsidR="009759AC" w:rsidRPr="00B910AF" w:rsidRDefault="009759AC" w:rsidP="0061789C">
            <w:pPr>
              <w:rPr>
                <w:rFonts w:ascii="Calibri" w:hAnsi="Calibri"/>
                <w:b/>
              </w:rPr>
            </w:pPr>
            <w:r w:rsidRPr="00B86810">
              <w:rPr>
                <w:rFonts w:ascii="Calibri" w:hAnsi="Calibri"/>
              </w:rPr>
              <w:t>By:</w:t>
            </w:r>
            <w:r w:rsidR="00536BDE">
              <w:rPr>
                <w:rFonts w:ascii="Calibri" w:hAnsi="Calibri"/>
              </w:rPr>
              <w:t xml:space="preserve"> </w:t>
            </w:r>
          </w:p>
        </w:tc>
        <w:tc>
          <w:tcPr>
            <w:tcW w:w="3827" w:type="dxa"/>
            <w:gridSpan w:val="2"/>
          </w:tcPr>
          <w:p w14:paraId="65476564" w14:textId="5C850202" w:rsidR="009759AC" w:rsidRPr="00B86810" w:rsidRDefault="00000000" w:rsidP="0084002E">
            <w:pPr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765349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5E810B3F" w:rsidRPr="25134FA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5E810B3F" w:rsidRPr="25134FAE">
              <w:rPr>
                <w:rFonts w:ascii="Calibri" w:hAnsi="Calibri"/>
              </w:rPr>
              <w:t xml:space="preserve"> Betal vedlagte regning</w:t>
            </w:r>
          </w:p>
        </w:tc>
        <w:tc>
          <w:tcPr>
            <w:tcW w:w="709" w:type="dxa"/>
            <w:vMerge/>
          </w:tcPr>
          <w:p w14:paraId="7F09879D" w14:textId="1C8FC9EE" w:rsidR="009759AC" w:rsidRPr="00B86810" w:rsidRDefault="009759AC" w:rsidP="0061789C">
            <w:pPr>
              <w:rPr>
                <w:rFonts w:ascii="Calibri" w:hAnsi="Calibri"/>
              </w:rPr>
            </w:pPr>
          </w:p>
        </w:tc>
      </w:tr>
      <w:tr w:rsidR="0084002E" w:rsidRPr="00B86810" w14:paraId="714C968B" w14:textId="77777777" w:rsidTr="5710B786">
        <w:trPr>
          <w:trHeight w:val="1219"/>
        </w:trPr>
        <w:tc>
          <w:tcPr>
            <w:tcW w:w="9776" w:type="dxa"/>
            <w:gridSpan w:val="7"/>
          </w:tcPr>
          <w:p w14:paraId="4D930754" w14:textId="55B8750B" w:rsidR="0084002E" w:rsidRDefault="0084002E" w:rsidP="007662B8">
            <w:pPr>
              <w:spacing w:line="360" w:lineRule="auto"/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Med hvilke midler skal udgiften dækkes</w:t>
            </w:r>
            <w:r w:rsidR="00FB1A02">
              <w:rPr>
                <w:rFonts w:ascii="Calibri" w:hAnsi="Calibri"/>
                <w:b/>
                <w:u w:val="single"/>
              </w:rPr>
              <w:t>:</w:t>
            </w:r>
          </w:p>
          <w:p w14:paraId="75113D40" w14:textId="046252F7" w:rsidR="0084002E" w:rsidRPr="0084002E" w:rsidRDefault="00000000" w:rsidP="00BB21EF">
            <w:pPr>
              <w:tabs>
                <w:tab w:val="left" w:pos="8265"/>
              </w:tabs>
              <w:rPr>
                <w:rFonts w:ascii="MS Gothic" w:eastAsia="MS Gothic" w:hAnsi="MS Gothic"/>
              </w:rPr>
            </w:pPr>
            <w:sdt>
              <w:sdtPr>
                <w:rPr>
                  <w:rFonts w:ascii="Calibri" w:hAnsi="Calibri"/>
                </w:rPr>
                <w:id w:val="165534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61E2F" w:rsidRPr="25134FA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84002E" w:rsidRPr="25134FAE">
              <w:rPr>
                <w:rFonts w:ascii="Calibri" w:hAnsi="Calibri"/>
              </w:rPr>
              <w:t xml:space="preserve">Lungeforeningen </w:t>
            </w:r>
            <w:r w:rsidR="00CA41F0" w:rsidRPr="25134FAE">
              <w:rPr>
                <w:rFonts w:ascii="Calibri" w:hAnsi="Calibri"/>
              </w:rPr>
              <w:t xml:space="preserve"> </w:t>
            </w:r>
            <w:r w:rsidR="35B57D9B" w:rsidRPr="25134FAE">
              <w:rPr>
                <w:rFonts w:ascii="Calibri" w:hAnsi="Calibri"/>
              </w:rPr>
              <w:t xml:space="preserve">       </w:t>
            </w:r>
            <w:sdt>
              <w:sdtPr>
                <w:rPr>
                  <w:rFonts w:ascii="Calibri" w:hAnsi="Calibri"/>
                </w:rPr>
                <w:id w:val="-58444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5B57D9B" w:rsidRPr="25134FAE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49664D" w:rsidRPr="25134FAE">
              <w:rPr>
                <w:rFonts w:ascii="Calibri" w:hAnsi="Calibri"/>
              </w:rPr>
              <w:t>Aktiv</w:t>
            </w:r>
            <w:r w:rsidR="578EBC3A" w:rsidRPr="25134FAE">
              <w:rPr>
                <w:rFonts w:ascii="Calibri" w:hAnsi="Calibri"/>
              </w:rPr>
              <w:t>i</w:t>
            </w:r>
            <w:r w:rsidR="0049664D" w:rsidRPr="25134FAE">
              <w:rPr>
                <w:rFonts w:ascii="Calibri" w:hAnsi="Calibri"/>
              </w:rPr>
              <w:t>tetspuljen</w:t>
            </w:r>
            <w:r w:rsidR="7B2E5CE2" w:rsidRPr="25134FAE">
              <w:rPr>
                <w:rFonts w:ascii="Calibri" w:hAnsi="Calibri"/>
              </w:rPr>
              <w:t xml:space="preserve">        </w:t>
            </w:r>
            <w:r w:rsidR="0049664D" w:rsidRPr="25134FAE">
              <w:rPr>
                <w:rFonts w:ascii="Calibri" w:hAnsi="Calibri"/>
              </w:rPr>
              <w:t xml:space="preserve"> </w:t>
            </w:r>
            <w:sdt>
              <w:sdtPr>
                <w:rPr>
                  <w:rFonts w:ascii="Calibri" w:hAnsi="Calibri"/>
                </w:rPr>
                <w:id w:val="-1710716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664D" w:rsidRPr="25134FA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B21EF" w:rsidRPr="25134FAE">
              <w:rPr>
                <w:rFonts w:ascii="Calibri" w:hAnsi="Calibri"/>
              </w:rPr>
              <w:t xml:space="preserve">Egne midler </w:t>
            </w:r>
            <w:r w:rsidR="00BB21EF" w:rsidRPr="25134FAE">
              <w:rPr>
                <w:rFonts w:ascii="MS Gothic" w:eastAsia="MS Gothic" w:hAnsi="MS Gothic"/>
              </w:rPr>
              <w:t xml:space="preserve"> </w:t>
            </w:r>
            <w:r w:rsidR="7A2A571C" w:rsidRPr="25134FAE">
              <w:rPr>
                <w:rFonts w:ascii="MS Gothic" w:eastAsia="MS Gothic" w:hAnsi="MS Gothic"/>
              </w:rPr>
              <w:t xml:space="preserve">       </w:t>
            </w:r>
            <w:sdt>
              <w:sdtPr>
                <w:rPr>
                  <w:rFonts w:ascii="Calibri" w:hAnsi="Calibri"/>
                </w:rPr>
                <w:id w:val="16732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74C931C6" w:rsidRPr="25134FA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74C931C6" w:rsidRPr="25134FAE">
              <w:rPr>
                <w:rFonts w:ascii="Calibri" w:hAnsi="Calibri"/>
              </w:rPr>
              <w:t>§18- /§79-midler</w:t>
            </w:r>
          </w:p>
        </w:tc>
        <w:tc>
          <w:tcPr>
            <w:tcW w:w="709" w:type="dxa"/>
            <w:vMerge/>
          </w:tcPr>
          <w:p w14:paraId="3167AC5F" w14:textId="34368A3B" w:rsidR="0084002E" w:rsidRPr="00B86810" w:rsidRDefault="0084002E" w:rsidP="0061789C">
            <w:pPr>
              <w:rPr>
                <w:rFonts w:ascii="Calibri" w:hAnsi="Calibri"/>
              </w:rPr>
            </w:pPr>
          </w:p>
        </w:tc>
      </w:tr>
      <w:tr w:rsidR="009759AC" w:rsidRPr="00B86810" w14:paraId="26B5F09F" w14:textId="77777777" w:rsidTr="5710B786">
        <w:trPr>
          <w:trHeight w:val="912"/>
        </w:trPr>
        <w:tc>
          <w:tcPr>
            <w:tcW w:w="5949" w:type="dxa"/>
            <w:gridSpan w:val="5"/>
          </w:tcPr>
          <w:p w14:paraId="7DB92405" w14:textId="7202A948" w:rsidR="009759AC" w:rsidRDefault="009759AC" w:rsidP="006531E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Udgiften vedr</w:t>
            </w:r>
            <w:r w:rsidR="009622A2">
              <w:rPr>
                <w:rFonts w:ascii="Calibri" w:hAnsi="Calibri"/>
              </w:rPr>
              <w:t>ører</w:t>
            </w:r>
            <w:r>
              <w:rPr>
                <w:rFonts w:ascii="Calibri" w:hAnsi="Calibri"/>
              </w:rPr>
              <w:t xml:space="preserve"> aktiviteten</w:t>
            </w:r>
            <w:r w:rsidRPr="00B86810">
              <w:rPr>
                <w:rFonts w:ascii="Calibri" w:hAnsi="Calibri"/>
              </w:rPr>
              <w:t xml:space="preserve">: </w:t>
            </w:r>
          </w:p>
          <w:p w14:paraId="06574C9D" w14:textId="5ED85B71" w:rsidR="00544808" w:rsidRPr="005D5555" w:rsidRDefault="00544808" w:rsidP="006531EC">
            <w:pPr>
              <w:rPr>
                <w:rFonts w:ascii="Calibri" w:hAnsi="Calibri"/>
              </w:rPr>
            </w:pPr>
          </w:p>
        </w:tc>
        <w:tc>
          <w:tcPr>
            <w:tcW w:w="3827" w:type="dxa"/>
            <w:gridSpan w:val="2"/>
          </w:tcPr>
          <w:p w14:paraId="3FE55674" w14:textId="77777777" w:rsidR="009759AC" w:rsidRDefault="009759AC" w:rsidP="006531EC">
            <w:pPr>
              <w:tabs>
                <w:tab w:val="left" w:pos="6480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Dato for aktiviteten:</w:t>
            </w:r>
          </w:p>
          <w:p w14:paraId="658D1190" w14:textId="0BA92913" w:rsidR="00C82BB8" w:rsidRPr="00736F38" w:rsidRDefault="00C82BB8" w:rsidP="006531EC">
            <w:pPr>
              <w:tabs>
                <w:tab w:val="left" w:pos="6480"/>
              </w:tabs>
              <w:rPr>
                <w:rFonts w:ascii="Calibri" w:hAnsi="Calibri"/>
              </w:rPr>
            </w:pPr>
          </w:p>
        </w:tc>
        <w:tc>
          <w:tcPr>
            <w:tcW w:w="709" w:type="dxa"/>
            <w:vMerge/>
          </w:tcPr>
          <w:p w14:paraId="6FE7B274" w14:textId="6396CEBA" w:rsidR="009759AC" w:rsidRPr="00B86810" w:rsidRDefault="009759AC" w:rsidP="0061789C">
            <w:pPr>
              <w:rPr>
                <w:rFonts w:ascii="Calibri" w:hAnsi="Calibri"/>
              </w:rPr>
            </w:pPr>
          </w:p>
        </w:tc>
      </w:tr>
      <w:tr w:rsidR="009759AC" w:rsidRPr="00B86810" w14:paraId="5FC0D437" w14:textId="77777777" w:rsidTr="5710B786">
        <w:trPr>
          <w:trHeight w:val="293"/>
        </w:trPr>
        <w:tc>
          <w:tcPr>
            <w:tcW w:w="1384" w:type="dxa"/>
            <w:vMerge w:val="restart"/>
            <w:vAlign w:val="center"/>
          </w:tcPr>
          <w:p w14:paraId="2CDCCD91" w14:textId="77777777" w:rsidR="009759AC" w:rsidRPr="00B86810" w:rsidRDefault="009759AC" w:rsidP="0061789C">
            <w:pPr>
              <w:rPr>
                <w:rFonts w:ascii="Calibri" w:hAnsi="Calibri"/>
              </w:rPr>
            </w:pPr>
            <w:r w:rsidRPr="00B86810">
              <w:rPr>
                <w:rFonts w:ascii="Calibri" w:hAnsi="Calibri"/>
              </w:rPr>
              <w:t>Udlægget vedrører:</w:t>
            </w:r>
          </w:p>
        </w:tc>
        <w:tc>
          <w:tcPr>
            <w:tcW w:w="8392" w:type="dxa"/>
            <w:gridSpan w:val="6"/>
            <w:tcBorders>
              <w:bottom w:val="single" w:sz="4" w:space="0" w:color="auto"/>
            </w:tcBorders>
          </w:tcPr>
          <w:p w14:paraId="2DC70A4B" w14:textId="6E18FC99" w:rsidR="009759AC" w:rsidRPr="00536BDE" w:rsidRDefault="009759AC" w:rsidP="00736CE6">
            <w:pPr>
              <w:rPr>
                <w:rFonts w:ascii="Calibri" w:hAnsi="Calibri"/>
                <w:b/>
                <w:bCs/>
              </w:rPr>
            </w:pPr>
            <w:r w:rsidRPr="00B86810">
              <w:rPr>
                <w:rFonts w:ascii="Calibri" w:hAnsi="Calibri"/>
              </w:rPr>
              <w:t xml:space="preserve">Lokalafdeling (navn): </w:t>
            </w:r>
          </w:p>
        </w:tc>
        <w:tc>
          <w:tcPr>
            <w:tcW w:w="709" w:type="dxa"/>
            <w:vMerge/>
          </w:tcPr>
          <w:p w14:paraId="47E2B830" w14:textId="42D4E786" w:rsidR="009759AC" w:rsidRPr="00B86810" w:rsidRDefault="009759AC" w:rsidP="0061789C">
            <w:pPr>
              <w:rPr>
                <w:rFonts w:ascii="Calibri" w:hAnsi="Calibri"/>
              </w:rPr>
            </w:pPr>
          </w:p>
        </w:tc>
      </w:tr>
      <w:tr w:rsidR="009759AC" w:rsidRPr="00B86810" w14:paraId="6856537E" w14:textId="77777777" w:rsidTr="5710B786">
        <w:trPr>
          <w:trHeight w:val="292"/>
        </w:trPr>
        <w:tc>
          <w:tcPr>
            <w:tcW w:w="1384" w:type="dxa"/>
            <w:vMerge/>
          </w:tcPr>
          <w:p w14:paraId="039A2677" w14:textId="77777777" w:rsidR="009759AC" w:rsidRPr="00B86810" w:rsidRDefault="009759AC" w:rsidP="0061789C">
            <w:pPr>
              <w:rPr>
                <w:rFonts w:ascii="Calibri" w:hAnsi="Calibri"/>
              </w:rPr>
            </w:pPr>
          </w:p>
        </w:tc>
        <w:tc>
          <w:tcPr>
            <w:tcW w:w="8392" w:type="dxa"/>
            <w:gridSpan w:val="6"/>
            <w:tcBorders>
              <w:bottom w:val="single" w:sz="4" w:space="0" w:color="auto"/>
            </w:tcBorders>
          </w:tcPr>
          <w:p w14:paraId="4BC24699" w14:textId="65C7CB42" w:rsidR="009759AC" w:rsidRPr="00536BDE" w:rsidRDefault="009759AC" w:rsidP="004E3667">
            <w:pPr>
              <w:rPr>
                <w:rFonts w:ascii="Calibri" w:hAnsi="Calibri"/>
                <w:b/>
                <w:bCs/>
              </w:rPr>
            </w:pPr>
            <w:r w:rsidRPr="00B86810">
              <w:rPr>
                <w:rFonts w:ascii="Calibri" w:hAnsi="Calibri"/>
              </w:rPr>
              <w:t xml:space="preserve">Netværksgruppe (navn): </w:t>
            </w:r>
          </w:p>
        </w:tc>
        <w:tc>
          <w:tcPr>
            <w:tcW w:w="709" w:type="dxa"/>
            <w:vMerge/>
          </w:tcPr>
          <w:p w14:paraId="771B2B3A" w14:textId="5C6CDA7A" w:rsidR="009759AC" w:rsidRPr="00B86810" w:rsidRDefault="009759AC" w:rsidP="0061789C">
            <w:pPr>
              <w:rPr>
                <w:rFonts w:ascii="Calibri" w:hAnsi="Calibri"/>
              </w:rPr>
            </w:pPr>
          </w:p>
        </w:tc>
      </w:tr>
      <w:tr w:rsidR="009759AC" w:rsidRPr="00B86810" w14:paraId="6874CF1E" w14:textId="77777777" w:rsidTr="5710B786">
        <w:trPr>
          <w:trHeight w:val="292"/>
        </w:trPr>
        <w:tc>
          <w:tcPr>
            <w:tcW w:w="1384" w:type="dxa"/>
            <w:vMerge/>
          </w:tcPr>
          <w:p w14:paraId="52CDF9B1" w14:textId="77777777" w:rsidR="009759AC" w:rsidRPr="00B86810" w:rsidRDefault="009759AC" w:rsidP="0061789C">
            <w:pPr>
              <w:rPr>
                <w:rFonts w:ascii="Calibri" w:hAnsi="Calibri"/>
              </w:rPr>
            </w:pPr>
          </w:p>
        </w:tc>
        <w:tc>
          <w:tcPr>
            <w:tcW w:w="8392" w:type="dxa"/>
            <w:gridSpan w:val="6"/>
            <w:tcBorders>
              <w:bottom w:val="single" w:sz="4" w:space="0" w:color="auto"/>
            </w:tcBorders>
          </w:tcPr>
          <w:p w14:paraId="42F0CAE0" w14:textId="7B70A685" w:rsidR="009759AC" w:rsidRPr="00536BDE" w:rsidRDefault="009759AC" w:rsidP="0061789C">
            <w:pPr>
              <w:rPr>
                <w:rFonts w:ascii="Calibri" w:hAnsi="Calibri"/>
                <w:b/>
                <w:bCs/>
              </w:rPr>
            </w:pPr>
            <w:r w:rsidRPr="00B86810">
              <w:rPr>
                <w:rFonts w:ascii="Calibri" w:hAnsi="Calibri"/>
              </w:rPr>
              <w:t xml:space="preserve">Landsdækkende netværk (navn): </w:t>
            </w:r>
            <w:r w:rsidR="00536BDE">
              <w:rPr>
                <w:rFonts w:ascii="Calibri" w:hAnsi="Calibri"/>
              </w:rPr>
              <w:t xml:space="preserve"> </w:t>
            </w:r>
          </w:p>
        </w:tc>
        <w:tc>
          <w:tcPr>
            <w:tcW w:w="709" w:type="dxa"/>
            <w:vMerge/>
          </w:tcPr>
          <w:p w14:paraId="2AA3C978" w14:textId="28A97CA3" w:rsidR="009759AC" w:rsidRPr="00B86810" w:rsidRDefault="009759AC" w:rsidP="0061789C">
            <w:pPr>
              <w:rPr>
                <w:rFonts w:ascii="Calibri" w:hAnsi="Calibri"/>
              </w:rPr>
            </w:pPr>
          </w:p>
        </w:tc>
      </w:tr>
      <w:tr w:rsidR="009759AC" w:rsidRPr="00B86810" w14:paraId="7695E926" w14:textId="1012E529" w:rsidTr="5710B786">
        <w:trPr>
          <w:gridAfter w:val="1"/>
          <w:wAfter w:w="709" w:type="dxa"/>
        </w:trPr>
        <w:tc>
          <w:tcPr>
            <w:tcW w:w="7650" w:type="dxa"/>
            <w:gridSpan w:val="6"/>
            <w:shd w:val="clear" w:color="auto" w:fill="D9D9D9" w:themeFill="background1" w:themeFillShade="D9"/>
            <w:vAlign w:val="bottom"/>
          </w:tcPr>
          <w:p w14:paraId="643A9986" w14:textId="05CBBE4A" w:rsidR="009759AC" w:rsidRPr="006531EC" w:rsidRDefault="00654DC3" w:rsidP="00654DC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</w:t>
            </w:r>
            <w:r w:rsidR="009759AC">
              <w:rPr>
                <w:rFonts w:ascii="Calibri" w:hAnsi="Calibri"/>
                <w:b/>
              </w:rPr>
              <w:t xml:space="preserve">vad </w:t>
            </w:r>
            <w:r>
              <w:rPr>
                <w:rFonts w:ascii="Calibri" w:hAnsi="Calibri"/>
                <w:b/>
              </w:rPr>
              <w:t>h</w:t>
            </w:r>
            <w:r w:rsidR="009759AC">
              <w:rPr>
                <w:rFonts w:ascii="Calibri" w:hAnsi="Calibri"/>
                <w:b/>
              </w:rPr>
              <w:t xml:space="preserve">ar </w:t>
            </w:r>
            <w:r>
              <w:rPr>
                <w:rFonts w:ascii="Calibri" w:hAnsi="Calibri"/>
                <w:b/>
              </w:rPr>
              <w:t xml:space="preserve">du </w:t>
            </w:r>
            <w:r w:rsidR="009759AC">
              <w:rPr>
                <w:rFonts w:ascii="Calibri" w:hAnsi="Calibri"/>
                <w:b/>
              </w:rPr>
              <w:t>haft udlæg til</w:t>
            </w:r>
            <w:r>
              <w:rPr>
                <w:rFonts w:ascii="Calibri" w:hAnsi="Calibri"/>
                <w:b/>
              </w:rPr>
              <w:t xml:space="preserve"> (alt andet end kørsel i egen bil og honorar)</w:t>
            </w:r>
            <w:r w:rsidR="009759AC">
              <w:rPr>
                <w:rFonts w:ascii="Calibri" w:hAnsi="Calibri"/>
                <w:b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14:paraId="37208B89" w14:textId="77777777" w:rsidR="009759AC" w:rsidRPr="007662B8" w:rsidRDefault="009759AC" w:rsidP="006531EC">
            <w:pPr>
              <w:jc w:val="right"/>
              <w:rPr>
                <w:rFonts w:ascii="Calibri" w:hAnsi="Calibri"/>
                <w:b/>
              </w:rPr>
            </w:pPr>
            <w:r w:rsidRPr="007662B8">
              <w:rPr>
                <w:rFonts w:ascii="Calibri" w:hAnsi="Calibri"/>
                <w:b/>
              </w:rPr>
              <w:t>Beløb i kr.</w:t>
            </w:r>
          </w:p>
        </w:tc>
      </w:tr>
      <w:tr w:rsidR="009759AC" w:rsidRPr="00B86810" w14:paraId="40C060F7" w14:textId="2A7FCC76" w:rsidTr="5710B786">
        <w:trPr>
          <w:gridAfter w:val="1"/>
          <w:wAfter w:w="709" w:type="dxa"/>
          <w:trHeight w:val="397"/>
        </w:trPr>
        <w:tc>
          <w:tcPr>
            <w:tcW w:w="7650" w:type="dxa"/>
            <w:gridSpan w:val="6"/>
            <w:tcBorders>
              <w:bottom w:val="single" w:sz="4" w:space="0" w:color="auto"/>
            </w:tcBorders>
          </w:tcPr>
          <w:p w14:paraId="6D45BD98" w14:textId="3CCD9492" w:rsidR="009759AC" w:rsidRPr="00B86810" w:rsidRDefault="009759AC" w:rsidP="00B5797D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23B1C7A" w14:textId="517643F5" w:rsidR="009759AC" w:rsidRPr="007A64E6" w:rsidRDefault="009759AC" w:rsidP="007662B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7662B8" w:rsidRPr="00B86810" w14:paraId="4D7BB05A" w14:textId="77777777" w:rsidTr="5710B786">
        <w:trPr>
          <w:gridAfter w:val="1"/>
          <w:wAfter w:w="709" w:type="dxa"/>
          <w:trHeight w:val="397"/>
        </w:trPr>
        <w:tc>
          <w:tcPr>
            <w:tcW w:w="7650" w:type="dxa"/>
            <w:gridSpan w:val="6"/>
            <w:tcBorders>
              <w:bottom w:val="single" w:sz="4" w:space="0" w:color="auto"/>
            </w:tcBorders>
          </w:tcPr>
          <w:p w14:paraId="746DDCEB" w14:textId="55B1EE77" w:rsidR="007662B8" w:rsidRPr="00B86810" w:rsidRDefault="007662B8" w:rsidP="00661E2F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5C12380" w14:textId="4119FC4C" w:rsidR="007662B8" w:rsidRPr="007A64E6" w:rsidRDefault="007662B8" w:rsidP="007662B8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7662B8" w:rsidRPr="00B86810" w14:paraId="1D3CB842" w14:textId="77777777" w:rsidTr="5710B786">
        <w:trPr>
          <w:gridAfter w:val="1"/>
          <w:wAfter w:w="709" w:type="dxa"/>
          <w:trHeight w:val="397"/>
        </w:trPr>
        <w:tc>
          <w:tcPr>
            <w:tcW w:w="7650" w:type="dxa"/>
            <w:gridSpan w:val="6"/>
            <w:tcBorders>
              <w:bottom w:val="single" w:sz="4" w:space="0" w:color="auto"/>
            </w:tcBorders>
          </w:tcPr>
          <w:p w14:paraId="42B67DC4" w14:textId="5CBA026E" w:rsidR="007662B8" w:rsidRPr="00B86810" w:rsidRDefault="007662B8" w:rsidP="007662B8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E03A779" w14:textId="59604167" w:rsidR="007662B8" w:rsidRPr="00B86810" w:rsidRDefault="007662B8" w:rsidP="007662B8">
            <w:pPr>
              <w:jc w:val="right"/>
              <w:rPr>
                <w:rFonts w:ascii="Calibri" w:hAnsi="Calibri"/>
              </w:rPr>
            </w:pPr>
          </w:p>
        </w:tc>
      </w:tr>
      <w:tr w:rsidR="00654DC3" w:rsidRPr="00B86810" w14:paraId="5DD50C54" w14:textId="7ED09699" w:rsidTr="5710B786">
        <w:trPr>
          <w:cantSplit/>
          <w:trHeight w:val="669"/>
        </w:trPr>
        <w:tc>
          <w:tcPr>
            <w:tcW w:w="509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AA02DA" w14:textId="77777777" w:rsidR="00654DC3" w:rsidRPr="00BB0DA7" w:rsidRDefault="00654DC3" w:rsidP="007662B8">
            <w:pPr>
              <w:rPr>
                <w:rFonts w:ascii="Calibri" w:hAnsi="Calibri"/>
                <w:b/>
              </w:rPr>
            </w:pPr>
            <w:r w:rsidRPr="00BB0DA7">
              <w:rPr>
                <w:rFonts w:ascii="Calibri" w:hAnsi="Calibri"/>
                <w:b/>
              </w:rPr>
              <w:t xml:space="preserve">Vedrører refusionen kørsel i egen bil eller B-skattepligtigt honorar, skal du oplyse dit </w:t>
            </w:r>
            <w:proofErr w:type="gramStart"/>
            <w:r w:rsidRPr="00BB0DA7">
              <w:rPr>
                <w:rFonts w:ascii="Calibri" w:hAnsi="Calibri"/>
                <w:b/>
              </w:rPr>
              <w:t>cpr.-</w:t>
            </w:r>
            <w:proofErr w:type="gramEnd"/>
            <w:r w:rsidRPr="00BB0DA7">
              <w:rPr>
                <w:rFonts w:ascii="Calibri" w:hAnsi="Calibri"/>
                <w:b/>
              </w:rPr>
              <w:t xml:space="preserve">nr.: 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1F53C5" w14:textId="78117B09" w:rsidR="00654DC3" w:rsidRPr="00BB0DA7" w:rsidRDefault="00654DC3" w:rsidP="007662B8">
            <w:pPr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DB0D1" w14:textId="03FD7BC1" w:rsidR="00654DC3" w:rsidRPr="00BB0DA7" w:rsidRDefault="00654DC3" w:rsidP="00296684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bottom"/>
          </w:tcPr>
          <w:p w14:paraId="13FA9931" w14:textId="36EA95BB" w:rsidR="00654DC3" w:rsidRPr="00B86810" w:rsidRDefault="00654DC3" w:rsidP="007662B8">
            <w:pPr>
              <w:spacing w:after="200"/>
              <w:ind w:left="113" w:right="113"/>
            </w:pPr>
            <w:r>
              <w:rPr>
                <w:rFonts w:ascii="Calibri" w:hAnsi="Calibri"/>
                <w:b/>
              </w:rPr>
              <w:t>SKAL UDFYLDES ved kørsel i egen bil eller B-skattepligtigt honorar</w:t>
            </w:r>
          </w:p>
        </w:tc>
      </w:tr>
      <w:tr w:rsidR="00526403" w:rsidRPr="00B86810" w14:paraId="068B8027" w14:textId="77777777" w:rsidTr="5710B786">
        <w:trPr>
          <w:cantSplit/>
          <w:trHeight w:val="669"/>
        </w:trPr>
        <w:tc>
          <w:tcPr>
            <w:tcW w:w="509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92E67" w14:textId="5DA6B12C" w:rsidR="00526403" w:rsidRPr="00BB0DA7" w:rsidRDefault="00526403" w:rsidP="007662B8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Samlet antal personer i bilen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61A01" w14:textId="77777777" w:rsidR="00526403" w:rsidRPr="00BB0DA7" w:rsidRDefault="00526403" w:rsidP="007662B8">
            <w:pPr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08A7B" w14:textId="77777777" w:rsidR="00526403" w:rsidRPr="00BB0DA7" w:rsidRDefault="00526403" w:rsidP="00296684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709" w:type="dxa"/>
            <w:vMerge/>
            <w:textDirection w:val="tbRl"/>
            <w:vAlign w:val="bottom"/>
          </w:tcPr>
          <w:p w14:paraId="286D5CBD" w14:textId="77777777" w:rsidR="00526403" w:rsidRDefault="00526403" w:rsidP="007662B8">
            <w:pPr>
              <w:spacing w:after="200"/>
              <w:ind w:left="113" w:right="113"/>
              <w:rPr>
                <w:rFonts w:ascii="Calibri" w:hAnsi="Calibri"/>
                <w:b/>
              </w:rPr>
            </w:pPr>
          </w:p>
        </w:tc>
      </w:tr>
      <w:tr w:rsidR="009759AC" w:rsidRPr="00B86810" w14:paraId="3F5E4BAA" w14:textId="0DF3FD18" w:rsidTr="5710B786">
        <w:trPr>
          <w:trHeight w:val="286"/>
        </w:trPr>
        <w:tc>
          <w:tcPr>
            <w:tcW w:w="765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8B94683" w14:textId="3694DCD3" w:rsidR="009759AC" w:rsidRPr="006531EC" w:rsidRDefault="009759AC" w:rsidP="5710B786">
            <w:pPr>
              <w:rPr>
                <w:rFonts w:ascii="Calibri" w:hAnsi="Calibri"/>
                <w:b/>
                <w:bCs/>
              </w:rPr>
            </w:pPr>
            <w:r w:rsidRPr="5710B786">
              <w:rPr>
                <w:rFonts w:ascii="Calibri" w:hAnsi="Calibri"/>
                <w:b/>
                <w:bCs/>
              </w:rPr>
              <w:t>Kørsel i egen bil</w:t>
            </w:r>
            <w:r w:rsidR="009D41C5" w:rsidRPr="5710B786">
              <w:rPr>
                <w:rFonts w:ascii="Calibri" w:hAnsi="Calibri"/>
                <w:b/>
                <w:bCs/>
              </w:rPr>
              <w:t xml:space="preserve"> taksten er</w:t>
            </w:r>
            <w:r w:rsidR="00E27E9B" w:rsidRPr="5710B786">
              <w:rPr>
                <w:rFonts w:ascii="Calibri" w:hAnsi="Calibri"/>
                <w:b/>
                <w:bCs/>
              </w:rPr>
              <w:t xml:space="preserve">: </w:t>
            </w:r>
            <w:r w:rsidR="009D41C5" w:rsidRPr="5710B786">
              <w:rPr>
                <w:rFonts w:ascii="Calibri" w:hAnsi="Calibri"/>
                <w:b/>
                <w:bCs/>
              </w:rPr>
              <w:t xml:space="preserve"> </w:t>
            </w:r>
            <w:r w:rsidR="00C326BB" w:rsidRPr="5710B786">
              <w:rPr>
                <w:rFonts w:ascii="Calibri" w:hAnsi="Calibri"/>
                <w:b/>
                <w:bCs/>
              </w:rPr>
              <w:t>2</w:t>
            </w:r>
            <w:r w:rsidR="009D41C5" w:rsidRPr="5710B786">
              <w:rPr>
                <w:rFonts w:ascii="Calibri" w:hAnsi="Calibri"/>
                <w:b/>
                <w:bCs/>
              </w:rPr>
              <w:t>,</w:t>
            </w:r>
            <w:r w:rsidR="00BF58EF" w:rsidRPr="5710B786">
              <w:rPr>
                <w:rFonts w:ascii="Calibri" w:hAnsi="Calibri"/>
                <w:b/>
                <w:bCs/>
              </w:rPr>
              <w:t>2</w:t>
            </w:r>
            <w:r w:rsidR="71EEA988" w:rsidRPr="5710B786">
              <w:rPr>
                <w:rFonts w:ascii="Calibri" w:hAnsi="Calibri"/>
                <w:b/>
                <w:bCs/>
              </w:rPr>
              <w:t>8</w:t>
            </w:r>
            <w:r w:rsidRPr="5710B786">
              <w:rPr>
                <w:rFonts w:ascii="Calibri" w:hAnsi="Calibri"/>
                <w:b/>
                <w:bCs/>
              </w:rPr>
              <w:t xml:space="preserve"> kr./km</w:t>
            </w:r>
            <w:r w:rsidR="009D454B" w:rsidRPr="5710B786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6D2C862" w14:textId="42D2361F" w:rsidR="009759AC" w:rsidRPr="007662B8" w:rsidRDefault="009759AC" w:rsidP="00296684">
            <w:pPr>
              <w:jc w:val="right"/>
              <w:rPr>
                <w:rFonts w:ascii="Calibri" w:hAnsi="Calibri"/>
                <w:b/>
              </w:rPr>
            </w:pPr>
            <w:r w:rsidRPr="007662B8">
              <w:rPr>
                <w:rFonts w:ascii="Calibri" w:hAnsi="Calibri"/>
                <w:b/>
              </w:rPr>
              <w:t>Beløb i kr.</w:t>
            </w:r>
          </w:p>
        </w:tc>
        <w:tc>
          <w:tcPr>
            <w:tcW w:w="709" w:type="dxa"/>
            <w:vMerge/>
          </w:tcPr>
          <w:p w14:paraId="64412A8E" w14:textId="77777777" w:rsidR="009759AC" w:rsidRPr="00B86810" w:rsidRDefault="009759AC" w:rsidP="00296684">
            <w:pPr>
              <w:jc w:val="right"/>
              <w:rPr>
                <w:rFonts w:ascii="Calibri" w:hAnsi="Calibri"/>
              </w:rPr>
            </w:pPr>
          </w:p>
        </w:tc>
      </w:tr>
      <w:tr w:rsidR="009759AC" w:rsidRPr="00B86810" w14:paraId="2D459467" w14:textId="330A6334" w:rsidTr="5710B786">
        <w:trPr>
          <w:trHeight w:val="979"/>
        </w:trPr>
        <w:tc>
          <w:tcPr>
            <w:tcW w:w="339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C9E300A" w14:textId="6C27CF3A" w:rsidR="009759AC" w:rsidRPr="006531EC" w:rsidRDefault="009759AC" w:rsidP="00296684">
            <w:pPr>
              <w:spacing w:line="360" w:lineRule="auto"/>
              <w:rPr>
                <w:rFonts w:ascii="Calibri" w:hAnsi="Calibri"/>
              </w:rPr>
            </w:pPr>
            <w:r w:rsidRPr="006531EC">
              <w:rPr>
                <w:rFonts w:ascii="Calibri" w:hAnsi="Calibri"/>
              </w:rPr>
              <w:t>Udkørsel fra:</w:t>
            </w:r>
          </w:p>
          <w:p w14:paraId="5F7A9692" w14:textId="68FC310E" w:rsidR="009759AC" w:rsidRPr="006531EC" w:rsidRDefault="009759AC" w:rsidP="00296684">
            <w:pPr>
              <w:spacing w:line="360" w:lineRule="auto"/>
              <w:rPr>
                <w:rFonts w:ascii="Calibri" w:hAnsi="Calibri"/>
              </w:rPr>
            </w:pPr>
            <w:r w:rsidRPr="006531EC">
              <w:rPr>
                <w:rFonts w:ascii="Calibri" w:hAnsi="Calibri"/>
              </w:rPr>
              <w:t>Udkørsel til:</w:t>
            </w:r>
          </w:p>
          <w:p w14:paraId="0FB76F4C" w14:textId="0E512A31" w:rsidR="009759AC" w:rsidRPr="0028030E" w:rsidRDefault="009759AC" w:rsidP="00296684">
            <w:pPr>
              <w:spacing w:line="360" w:lineRule="auto"/>
              <w:rPr>
                <w:rFonts w:ascii="Calibri" w:hAnsi="Calibri"/>
                <w:highlight w:val="yellow"/>
              </w:rPr>
            </w:pPr>
            <w:r w:rsidRPr="006531EC">
              <w:rPr>
                <w:rFonts w:ascii="Calibri" w:hAnsi="Calibri"/>
              </w:rPr>
              <w:t>Antal km: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21C7" w14:textId="77777777" w:rsidR="009759AC" w:rsidRDefault="009759AC" w:rsidP="00296684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Hjemkørsel fra:</w:t>
            </w:r>
          </w:p>
          <w:p w14:paraId="074C4644" w14:textId="07061E19" w:rsidR="009759AC" w:rsidRDefault="009759AC" w:rsidP="00296684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Hjemkørsel til:</w:t>
            </w:r>
            <w:r w:rsidR="00E96D52">
              <w:rPr>
                <w:noProof/>
              </w:rPr>
              <w:t xml:space="preserve"> </w:t>
            </w:r>
          </w:p>
          <w:p w14:paraId="60E83F0C" w14:textId="5B505D3B" w:rsidR="009759AC" w:rsidRPr="006531EC" w:rsidRDefault="009759AC" w:rsidP="00296684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Antal km: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48C79FAD" w14:textId="708AC3E9" w:rsidR="009759AC" w:rsidRPr="00B86810" w:rsidRDefault="009759AC" w:rsidP="00296684">
            <w:pPr>
              <w:spacing w:line="360" w:lineRule="auto"/>
              <w:jc w:val="right"/>
              <w:rPr>
                <w:rFonts w:ascii="Calibri" w:hAnsi="Calibri"/>
              </w:rPr>
            </w:pPr>
            <w:r w:rsidRPr="00B86810">
              <w:rPr>
                <w:rFonts w:ascii="Calibri" w:hAnsi="Calibri"/>
              </w:rPr>
              <w:t xml:space="preserve"> </w:t>
            </w:r>
          </w:p>
        </w:tc>
        <w:tc>
          <w:tcPr>
            <w:tcW w:w="709" w:type="dxa"/>
            <w:vMerge/>
          </w:tcPr>
          <w:p w14:paraId="308C7EA9" w14:textId="77777777" w:rsidR="009759AC" w:rsidRPr="00B86810" w:rsidRDefault="009759AC" w:rsidP="00296684">
            <w:pPr>
              <w:spacing w:line="360" w:lineRule="auto"/>
              <w:jc w:val="right"/>
              <w:rPr>
                <w:rFonts w:ascii="Calibri" w:hAnsi="Calibri"/>
              </w:rPr>
            </w:pPr>
          </w:p>
        </w:tc>
      </w:tr>
      <w:tr w:rsidR="009759AC" w:rsidRPr="00B86810" w14:paraId="0ECA3A6A" w14:textId="18E3D8C9" w:rsidTr="5710B786">
        <w:tc>
          <w:tcPr>
            <w:tcW w:w="339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15B041D" w14:textId="0B6B3283" w:rsidR="009759AC" w:rsidRPr="00B86810" w:rsidRDefault="009759AC" w:rsidP="00296684">
            <w:pPr>
              <w:spacing w:line="360" w:lineRule="auto"/>
              <w:rPr>
                <w:rFonts w:ascii="Calibri" w:hAnsi="Calibri"/>
              </w:rPr>
            </w:pPr>
            <w:r w:rsidRPr="00B86810">
              <w:rPr>
                <w:rFonts w:ascii="Calibri" w:hAnsi="Calibri"/>
              </w:rPr>
              <w:t xml:space="preserve">Afrejsetidspunkt: </w:t>
            </w:r>
          </w:p>
          <w:p w14:paraId="7BB9BE6C" w14:textId="0EB8C5EB" w:rsidR="009759AC" w:rsidRPr="00B86810" w:rsidRDefault="009759AC" w:rsidP="00296684">
            <w:pPr>
              <w:spacing w:line="360" w:lineRule="auto"/>
              <w:rPr>
                <w:rFonts w:ascii="Calibri" w:hAnsi="Calibri"/>
              </w:rPr>
            </w:pPr>
            <w:r w:rsidRPr="00B86810">
              <w:rPr>
                <w:rFonts w:ascii="Calibri" w:hAnsi="Calibri"/>
              </w:rPr>
              <w:t>Dato</w:t>
            </w:r>
            <w:r>
              <w:rPr>
                <w:rFonts w:ascii="Calibri" w:hAnsi="Calibri"/>
              </w:rPr>
              <w:t>:</w:t>
            </w:r>
            <w:r w:rsidRPr="00B86810">
              <w:rPr>
                <w:rFonts w:ascii="Calibri" w:hAnsi="Calibri"/>
              </w:rPr>
              <w:t xml:space="preserve">                   Kl.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3909" w14:textId="15BECAEB" w:rsidR="009759AC" w:rsidRPr="006531EC" w:rsidRDefault="009759AC" w:rsidP="00296684">
            <w:pPr>
              <w:spacing w:line="360" w:lineRule="auto"/>
              <w:rPr>
                <w:rFonts w:ascii="Calibri" w:hAnsi="Calibri"/>
              </w:rPr>
            </w:pPr>
            <w:r w:rsidRPr="006531EC">
              <w:rPr>
                <w:rFonts w:ascii="Calibri" w:hAnsi="Calibri"/>
              </w:rPr>
              <w:t xml:space="preserve">Hjemkomsttidspunkt: </w:t>
            </w:r>
          </w:p>
          <w:p w14:paraId="5257D53A" w14:textId="618D7AA5" w:rsidR="009759AC" w:rsidRPr="006531EC" w:rsidRDefault="009759AC" w:rsidP="00296684">
            <w:pPr>
              <w:spacing w:line="360" w:lineRule="auto"/>
              <w:rPr>
                <w:rFonts w:ascii="Calibri" w:hAnsi="Calibri"/>
              </w:rPr>
            </w:pPr>
            <w:r w:rsidRPr="006531EC">
              <w:rPr>
                <w:rFonts w:ascii="Calibri" w:hAnsi="Calibri"/>
              </w:rPr>
              <w:t>Dato:                     Kl.</w:t>
            </w:r>
          </w:p>
        </w:tc>
        <w:tc>
          <w:tcPr>
            <w:tcW w:w="2126" w:type="dxa"/>
            <w:vMerge/>
          </w:tcPr>
          <w:p w14:paraId="0E9BEC70" w14:textId="31ADB879" w:rsidR="009759AC" w:rsidRPr="00B86810" w:rsidRDefault="009759AC" w:rsidP="00296684">
            <w:pPr>
              <w:spacing w:line="360" w:lineRule="auto"/>
              <w:jc w:val="right"/>
              <w:rPr>
                <w:rFonts w:ascii="Calibri" w:hAnsi="Calibri"/>
              </w:rPr>
            </w:pPr>
          </w:p>
        </w:tc>
        <w:tc>
          <w:tcPr>
            <w:tcW w:w="709" w:type="dxa"/>
            <w:vMerge/>
          </w:tcPr>
          <w:p w14:paraId="7800641E" w14:textId="77777777" w:rsidR="009759AC" w:rsidRPr="00B86810" w:rsidRDefault="009759AC" w:rsidP="00296684">
            <w:pPr>
              <w:spacing w:line="360" w:lineRule="auto"/>
              <w:jc w:val="right"/>
              <w:rPr>
                <w:rFonts w:ascii="Calibri" w:hAnsi="Calibri"/>
              </w:rPr>
            </w:pPr>
          </w:p>
        </w:tc>
      </w:tr>
      <w:tr w:rsidR="009759AC" w:rsidRPr="00B86810" w14:paraId="61212BED" w14:textId="420DCF94" w:rsidTr="5710B786">
        <w:trPr>
          <w:trHeight w:val="286"/>
        </w:trPr>
        <w:tc>
          <w:tcPr>
            <w:tcW w:w="7650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A81092" w14:textId="225AE2F6" w:rsidR="009759AC" w:rsidRPr="00BB0DA7" w:rsidRDefault="009759AC" w:rsidP="0029668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B-skattepligtigt honorar </w:t>
            </w:r>
            <w:r w:rsidR="00654DC3">
              <w:rPr>
                <w:rFonts w:ascii="Calibri" w:hAnsi="Calibri"/>
                <w:b/>
              </w:rPr>
              <w:t>(skriv hvad honoraret gives for):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908A94" w14:textId="26C334DA" w:rsidR="009759AC" w:rsidRPr="007662B8" w:rsidRDefault="009759AC" w:rsidP="00296684">
            <w:pPr>
              <w:jc w:val="right"/>
              <w:rPr>
                <w:rFonts w:ascii="Calibri" w:hAnsi="Calibri"/>
                <w:b/>
              </w:rPr>
            </w:pPr>
            <w:r w:rsidRPr="007662B8">
              <w:rPr>
                <w:rFonts w:ascii="Calibri" w:hAnsi="Calibri"/>
                <w:b/>
              </w:rPr>
              <w:t>Beløb i kr.</w:t>
            </w:r>
          </w:p>
        </w:tc>
        <w:tc>
          <w:tcPr>
            <w:tcW w:w="709" w:type="dxa"/>
            <w:vMerge/>
          </w:tcPr>
          <w:p w14:paraId="26E14433" w14:textId="77777777" w:rsidR="009759AC" w:rsidRDefault="009759AC" w:rsidP="00296684">
            <w:pPr>
              <w:jc w:val="right"/>
              <w:rPr>
                <w:rFonts w:ascii="Calibri" w:hAnsi="Calibri"/>
              </w:rPr>
            </w:pPr>
          </w:p>
        </w:tc>
      </w:tr>
      <w:tr w:rsidR="009759AC" w:rsidRPr="00B86810" w14:paraId="1952D9EA" w14:textId="2B020D6E" w:rsidTr="5710B786">
        <w:trPr>
          <w:trHeight w:val="592"/>
        </w:trPr>
        <w:tc>
          <w:tcPr>
            <w:tcW w:w="76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09F0CF8" w14:textId="615089DD" w:rsidR="009759AC" w:rsidRPr="00B86810" w:rsidRDefault="009759AC" w:rsidP="00296684">
            <w:pPr>
              <w:spacing w:line="360" w:lineRule="auto"/>
              <w:rPr>
                <w:rFonts w:ascii="Calibri" w:hAnsi="Calibri"/>
                <w:b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14:paraId="00C17930" w14:textId="77777777" w:rsidR="009759AC" w:rsidRPr="00B86810" w:rsidRDefault="009759AC" w:rsidP="00296684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709" w:type="dxa"/>
            <w:vMerge/>
          </w:tcPr>
          <w:p w14:paraId="08C9F195" w14:textId="77777777" w:rsidR="009759AC" w:rsidRPr="00B86810" w:rsidRDefault="009759AC" w:rsidP="00296684">
            <w:pPr>
              <w:jc w:val="right"/>
              <w:rPr>
                <w:rFonts w:ascii="Calibri" w:hAnsi="Calibri"/>
              </w:rPr>
            </w:pPr>
          </w:p>
        </w:tc>
      </w:tr>
      <w:tr w:rsidR="007662B8" w:rsidRPr="00B86810" w14:paraId="7DD0E98F" w14:textId="46459295" w:rsidTr="5710B786">
        <w:trPr>
          <w:gridAfter w:val="1"/>
          <w:wAfter w:w="709" w:type="dxa"/>
          <w:trHeight w:val="187"/>
        </w:trPr>
        <w:tc>
          <w:tcPr>
            <w:tcW w:w="7650" w:type="dxa"/>
            <w:gridSpan w:val="6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23C3B388" w14:textId="4A0E0B9B" w:rsidR="007662B8" w:rsidRPr="007662B8" w:rsidRDefault="007662B8" w:rsidP="000B4277">
            <w:pPr>
              <w:jc w:val="right"/>
              <w:rPr>
                <w:rFonts w:ascii="Calibri" w:hAnsi="Calibri"/>
                <w:b/>
                <w:sz w:val="28"/>
              </w:rPr>
            </w:pPr>
            <w:r w:rsidRPr="007662B8">
              <w:rPr>
                <w:rFonts w:ascii="Calibri" w:hAnsi="Calibri"/>
                <w:b/>
                <w:sz w:val="28"/>
              </w:rPr>
              <w:t>Udgifter i alt</w:t>
            </w:r>
            <w:r w:rsidR="000B4277">
              <w:rPr>
                <w:rFonts w:ascii="Calibri" w:hAnsi="Calibri"/>
                <w:b/>
                <w:sz w:val="28"/>
              </w:rPr>
              <w:t xml:space="preserve"> kr.</w:t>
            </w:r>
            <w:r w:rsidRPr="007662B8">
              <w:rPr>
                <w:rFonts w:ascii="Calibri" w:hAnsi="Calibri"/>
                <w:b/>
                <w:sz w:val="28"/>
              </w:rPr>
              <w:t>:</w:t>
            </w: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25CB282C" w14:textId="6B4829C6" w:rsidR="007662B8" w:rsidRPr="005F51F5" w:rsidRDefault="007662B8" w:rsidP="004250A4">
            <w:pPr>
              <w:jc w:val="center"/>
              <w:rPr>
                <w:rFonts w:ascii="Calibri" w:hAnsi="Calibri"/>
                <w:b/>
                <w:bCs/>
                <w:sz w:val="28"/>
              </w:rPr>
            </w:pPr>
          </w:p>
        </w:tc>
      </w:tr>
    </w:tbl>
    <w:p w14:paraId="529D2163" w14:textId="77777777" w:rsidR="006F7AF3" w:rsidRPr="00B86810" w:rsidRDefault="006F7AF3" w:rsidP="00D00A85">
      <w:pPr>
        <w:rPr>
          <w:rFonts w:ascii="Calibri" w:hAnsi="Calibri"/>
        </w:rPr>
      </w:pPr>
    </w:p>
    <w:p w14:paraId="0FAAD898" w14:textId="19130D2B" w:rsidR="00FB21C6" w:rsidRPr="00B86810" w:rsidRDefault="007662B8" w:rsidP="00FB21C6">
      <w:pPr>
        <w:rPr>
          <w:rFonts w:ascii="Calibri" w:hAnsi="Calibri"/>
        </w:rPr>
      </w:pPr>
      <w:r>
        <w:rPr>
          <w:rFonts w:ascii="Calibri" w:hAnsi="Calibri"/>
        </w:rPr>
        <w:t>Du skal scanne</w:t>
      </w:r>
      <w:r w:rsidR="00FB21C6" w:rsidRPr="00B8681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og </w:t>
      </w:r>
      <w:r w:rsidR="0394A703" w:rsidRPr="51C8DF30">
        <w:rPr>
          <w:rFonts w:ascii="Calibri" w:hAnsi="Calibri"/>
        </w:rPr>
        <w:t xml:space="preserve">maile </w:t>
      </w:r>
      <w:r w:rsidR="00FB21C6" w:rsidRPr="51C8DF30">
        <w:rPr>
          <w:rFonts w:ascii="Calibri" w:hAnsi="Calibri"/>
        </w:rPr>
        <w:t xml:space="preserve">bilag </w:t>
      </w:r>
      <w:r>
        <w:rPr>
          <w:rFonts w:ascii="Calibri" w:hAnsi="Calibri"/>
        </w:rPr>
        <w:t xml:space="preserve">til </w:t>
      </w:r>
      <w:r w:rsidR="284B249F" w:rsidRPr="51C8DF30">
        <w:rPr>
          <w:rFonts w:ascii="Calibri" w:hAnsi="Calibri"/>
        </w:rPr>
        <w:t>dokumen</w:t>
      </w:r>
      <w:r w:rsidR="3963CEDF" w:rsidRPr="51C8DF30">
        <w:rPr>
          <w:rFonts w:ascii="Calibri" w:hAnsi="Calibri"/>
        </w:rPr>
        <w:t>t</w:t>
      </w:r>
      <w:r w:rsidR="284B249F" w:rsidRPr="51C8DF30">
        <w:rPr>
          <w:rFonts w:ascii="Calibri" w:hAnsi="Calibri"/>
        </w:rPr>
        <w:t>ation for udlæg mv.</w:t>
      </w:r>
      <w:r w:rsidR="00FB21C6" w:rsidRPr="00B86810">
        <w:rPr>
          <w:rFonts w:ascii="Calibri" w:hAnsi="Calibri"/>
        </w:rPr>
        <w:t xml:space="preserve"> sammen</w:t>
      </w:r>
      <w:r>
        <w:rPr>
          <w:rFonts w:ascii="Calibri" w:hAnsi="Calibri"/>
        </w:rPr>
        <w:t xml:space="preserve"> med denne</w:t>
      </w:r>
      <w:r w:rsidR="00FB21C6" w:rsidRPr="00B86810">
        <w:rPr>
          <w:rFonts w:ascii="Calibri" w:hAnsi="Calibri"/>
        </w:rPr>
        <w:t xml:space="preserve"> underskrev</w:t>
      </w:r>
      <w:r>
        <w:rPr>
          <w:rFonts w:ascii="Calibri" w:hAnsi="Calibri"/>
        </w:rPr>
        <w:t>ne</w:t>
      </w:r>
      <w:r w:rsidR="00FB21C6" w:rsidRPr="00B86810">
        <w:rPr>
          <w:rFonts w:ascii="Calibri" w:hAnsi="Calibri"/>
        </w:rPr>
        <w:t xml:space="preserve"> refusionsopgørelse til: </w:t>
      </w:r>
      <w:hyperlink r:id="rId10">
        <w:r w:rsidR="00FB21C6" w:rsidRPr="51C8DF30">
          <w:rPr>
            <w:rStyle w:val="Hyperlink"/>
            <w:rFonts w:ascii="Calibri" w:hAnsi="Calibri"/>
          </w:rPr>
          <w:t>frivillig@lunge.dk</w:t>
        </w:r>
      </w:hyperlink>
    </w:p>
    <w:p w14:paraId="284403C8" w14:textId="5EC7C8F6" w:rsidR="006F7AF3" w:rsidRPr="00B86810" w:rsidRDefault="006F7AF3" w:rsidP="00D00A85">
      <w:pPr>
        <w:rPr>
          <w:rFonts w:ascii="Calibri" w:hAnsi="Calibri"/>
        </w:rPr>
      </w:pPr>
    </w:p>
    <w:p w14:paraId="5D2C995E" w14:textId="273DC4A1" w:rsidR="00F905EE" w:rsidRPr="00F905EE" w:rsidRDefault="00FB21C6" w:rsidP="002D12B9">
      <w:pPr>
        <w:pBdr>
          <w:bottom w:val="single" w:sz="4" w:space="1" w:color="auto"/>
        </w:pBdr>
        <w:rPr>
          <w:rFonts w:ascii="Calibri" w:hAnsi="Calibri"/>
        </w:rPr>
      </w:pPr>
      <w:r w:rsidRPr="00B86810">
        <w:rPr>
          <w:rFonts w:ascii="Calibri" w:hAnsi="Calibri"/>
        </w:rPr>
        <w:t>D</w:t>
      </w:r>
      <w:r w:rsidR="006F7AF3" w:rsidRPr="00B86810">
        <w:rPr>
          <w:rFonts w:ascii="Calibri" w:hAnsi="Calibri"/>
        </w:rPr>
        <w:t xml:space="preserve">ato </w:t>
      </w:r>
      <w:r w:rsidR="00D77E42" w:rsidRPr="00B86810">
        <w:rPr>
          <w:rFonts w:ascii="Calibri" w:hAnsi="Calibri"/>
        </w:rPr>
        <w:t xml:space="preserve">             </w:t>
      </w:r>
      <w:r w:rsidR="002D12B9">
        <w:rPr>
          <w:rFonts w:ascii="Calibri" w:hAnsi="Calibri"/>
        </w:rPr>
        <w:tab/>
      </w:r>
      <w:r w:rsidR="002D12B9">
        <w:rPr>
          <w:rFonts w:ascii="Calibri" w:hAnsi="Calibri"/>
        </w:rPr>
        <w:tab/>
      </w:r>
      <w:r w:rsidR="002D12B9">
        <w:rPr>
          <w:rFonts w:ascii="Calibri" w:hAnsi="Calibri"/>
        </w:rPr>
        <w:tab/>
      </w:r>
      <w:r w:rsidR="00DB6BA7" w:rsidRPr="00B86810">
        <w:rPr>
          <w:rFonts w:ascii="Calibri" w:hAnsi="Calibri"/>
        </w:rPr>
        <w:tab/>
      </w:r>
      <w:r w:rsidR="004E33E8">
        <w:rPr>
          <w:rFonts w:ascii="Calibri" w:hAnsi="Calibri"/>
        </w:rPr>
        <w:t>Underskrift:</w:t>
      </w:r>
      <w:r w:rsidR="00DB6BA7" w:rsidRPr="00B86810">
        <w:rPr>
          <w:rFonts w:ascii="Calibri" w:hAnsi="Calibri"/>
        </w:rPr>
        <w:tab/>
      </w:r>
    </w:p>
    <w:sectPr w:rsidR="00F905EE" w:rsidRPr="00F905EE" w:rsidSect="004B03F5">
      <w:headerReference w:type="default" r:id="rId11"/>
      <w:footerReference w:type="default" r:id="rId12"/>
      <w:type w:val="continuous"/>
      <w:pgSz w:w="11906" w:h="16838"/>
      <w:pgMar w:top="720" w:right="720" w:bottom="720" w:left="720" w:header="851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579D" w14:textId="77777777" w:rsidR="00542697" w:rsidRDefault="00542697">
      <w:r>
        <w:separator/>
      </w:r>
    </w:p>
  </w:endnote>
  <w:endnote w:type="continuationSeparator" w:id="0">
    <w:p w14:paraId="66758BD6" w14:textId="77777777" w:rsidR="00542697" w:rsidRDefault="00542697">
      <w:r>
        <w:continuationSeparator/>
      </w:r>
    </w:p>
  </w:endnote>
  <w:endnote w:type="continuationNotice" w:id="1">
    <w:p w14:paraId="190830B6" w14:textId="77777777" w:rsidR="00542697" w:rsidRDefault="00542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A4996" w14:textId="77777777" w:rsidR="00631AC5" w:rsidRPr="008F3B25" w:rsidRDefault="00631AC5" w:rsidP="007662B8">
    <w:pPr>
      <w:pStyle w:val="Sidefod"/>
      <w:jc w:val="center"/>
      <w:rPr>
        <w:sz w:val="16"/>
        <w:szCs w:val="16"/>
      </w:rPr>
    </w:pPr>
    <w:r>
      <w:rPr>
        <w:sz w:val="16"/>
        <w:szCs w:val="16"/>
      </w:rPr>
      <w:t>Strandboulevarden 49, B</w:t>
    </w:r>
    <w:r w:rsidRPr="008F3B25">
      <w:rPr>
        <w:sz w:val="16"/>
        <w:szCs w:val="16"/>
      </w:rPr>
      <w:t>-</w:t>
    </w:r>
    <w:proofErr w:type="gramStart"/>
    <w:r w:rsidRPr="008F3B25">
      <w:rPr>
        <w:sz w:val="16"/>
        <w:szCs w:val="16"/>
      </w:rPr>
      <w:t>8 :</w:t>
    </w:r>
    <w:proofErr w:type="gramEnd"/>
    <w:r w:rsidRPr="008F3B25">
      <w:rPr>
        <w:sz w:val="16"/>
        <w:szCs w:val="16"/>
      </w:rPr>
      <w:t xml:space="preserve"> dk-2100 København </w:t>
    </w:r>
    <w:proofErr w:type="gramStart"/>
    <w:r w:rsidRPr="008F3B25">
      <w:rPr>
        <w:sz w:val="16"/>
        <w:szCs w:val="16"/>
      </w:rPr>
      <w:t>Ø :</w:t>
    </w:r>
    <w:proofErr w:type="gramEnd"/>
    <w:r w:rsidRPr="008F3B25">
      <w:rPr>
        <w:sz w:val="16"/>
        <w:szCs w:val="16"/>
      </w:rPr>
      <w:t xml:space="preserve"> t +45 38 74 55 </w:t>
    </w:r>
    <w:proofErr w:type="gramStart"/>
    <w:r w:rsidRPr="008F3B25">
      <w:rPr>
        <w:sz w:val="16"/>
        <w:szCs w:val="16"/>
      </w:rPr>
      <w:t>44 :</w:t>
    </w:r>
    <w:proofErr w:type="gramEnd"/>
    <w:r w:rsidRPr="008F3B25">
      <w:rPr>
        <w:sz w:val="16"/>
        <w:szCs w:val="16"/>
      </w:rPr>
      <w:t xml:space="preserve"> </w:t>
    </w:r>
    <w:proofErr w:type="gramStart"/>
    <w:r w:rsidRPr="008F3B25">
      <w:rPr>
        <w:sz w:val="16"/>
        <w:szCs w:val="16"/>
      </w:rPr>
      <w:t>info@lunge.dk :</w:t>
    </w:r>
    <w:proofErr w:type="gramEnd"/>
    <w:r w:rsidRPr="008F3B25">
      <w:rPr>
        <w:sz w:val="16"/>
        <w:szCs w:val="16"/>
      </w:rPr>
      <w:t xml:space="preserve"> </w:t>
    </w:r>
    <w:proofErr w:type="gramStart"/>
    <w:r w:rsidRPr="008F3B25">
      <w:rPr>
        <w:sz w:val="16"/>
        <w:szCs w:val="16"/>
      </w:rPr>
      <w:t>www.lunge.dk :</w:t>
    </w:r>
    <w:proofErr w:type="gramEnd"/>
    <w:r w:rsidRPr="008F3B25">
      <w:rPr>
        <w:sz w:val="16"/>
        <w:szCs w:val="16"/>
      </w:rPr>
      <w:t xml:space="preserve"> www.facebook.com/lungeforeningen</w:t>
    </w:r>
  </w:p>
  <w:p w14:paraId="40D5CF97" w14:textId="77777777" w:rsidR="00631AC5" w:rsidRDefault="00631A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8BBAB" w14:textId="77777777" w:rsidR="00542697" w:rsidRDefault="00542697">
      <w:r>
        <w:separator/>
      </w:r>
    </w:p>
  </w:footnote>
  <w:footnote w:type="continuationSeparator" w:id="0">
    <w:p w14:paraId="1EC3137E" w14:textId="77777777" w:rsidR="00542697" w:rsidRDefault="00542697">
      <w:r>
        <w:continuationSeparator/>
      </w:r>
    </w:p>
  </w:footnote>
  <w:footnote w:type="continuationNotice" w:id="1">
    <w:p w14:paraId="0270974D" w14:textId="77777777" w:rsidR="00542697" w:rsidRDefault="00542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B3AB" w14:textId="10233B5B" w:rsidR="00631AC5" w:rsidRDefault="00343B1B" w:rsidP="001360DB">
    <w:pPr>
      <w:pStyle w:val="Sidehoved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2A8BFFE" wp14:editId="0EDA3404">
          <wp:simplePos x="0" y="0"/>
          <wp:positionH relativeFrom="page">
            <wp:posOffset>457200</wp:posOffset>
          </wp:positionH>
          <wp:positionV relativeFrom="page">
            <wp:posOffset>540385</wp:posOffset>
          </wp:positionV>
          <wp:extent cx="2368800" cy="273600"/>
          <wp:effectExtent l="0" t="0" r="0" b="6350"/>
          <wp:wrapNone/>
          <wp:docPr id="1146129881" name="Picture 1146129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129881" name="Picture 114612988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8800" cy="27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C89617" w14:textId="77777777" w:rsidR="00631AC5" w:rsidRDefault="00631AC5" w:rsidP="001360DB">
    <w:pPr>
      <w:pStyle w:val="Sidehoved"/>
      <w:jc w:val="right"/>
    </w:pPr>
  </w:p>
  <w:p w14:paraId="3C32CA92" w14:textId="77777777" w:rsidR="00631AC5" w:rsidRDefault="00631AC5" w:rsidP="001360DB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0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B25"/>
    <w:rsid w:val="00000A1D"/>
    <w:rsid w:val="00014DA2"/>
    <w:rsid w:val="00026539"/>
    <w:rsid w:val="000445BD"/>
    <w:rsid w:val="00057E80"/>
    <w:rsid w:val="0006139E"/>
    <w:rsid w:val="00061BBB"/>
    <w:rsid w:val="000838EC"/>
    <w:rsid w:val="000A0558"/>
    <w:rsid w:val="000B4277"/>
    <w:rsid w:val="000C60C0"/>
    <w:rsid w:val="000D3D83"/>
    <w:rsid w:val="000D5F63"/>
    <w:rsid w:val="000F595D"/>
    <w:rsid w:val="000F7733"/>
    <w:rsid w:val="0010742F"/>
    <w:rsid w:val="00122E52"/>
    <w:rsid w:val="00123E47"/>
    <w:rsid w:val="00125203"/>
    <w:rsid w:val="001360DB"/>
    <w:rsid w:val="0014792F"/>
    <w:rsid w:val="0016039C"/>
    <w:rsid w:val="00165CDB"/>
    <w:rsid w:val="0016760E"/>
    <w:rsid w:val="00182F46"/>
    <w:rsid w:val="001D000F"/>
    <w:rsid w:val="001D0B5E"/>
    <w:rsid w:val="001D2C88"/>
    <w:rsid w:val="001D3D1C"/>
    <w:rsid w:val="001D4230"/>
    <w:rsid w:val="001E6CC0"/>
    <w:rsid w:val="00207FF7"/>
    <w:rsid w:val="00215A84"/>
    <w:rsid w:val="00222602"/>
    <w:rsid w:val="00232B29"/>
    <w:rsid w:val="00232CCA"/>
    <w:rsid w:val="0024579A"/>
    <w:rsid w:val="0025270E"/>
    <w:rsid w:val="002545EB"/>
    <w:rsid w:val="002616C6"/>
    <w:rsid w:val="002618DA"/>
    <w:rsid w:val="00261923"/>
    <w:rsid w:val="00261D23"/>
    <w:rsid w:val="0028030E"/>
    <w:rsid w:val="00284FD5"/>
    <w:rsid w:val="0029639E"/>
    <w:rsid w:val="00296684"/>
    <w:rsid w:val="002A5977"/>
    <w:rsid w:val="002A68A3"/>
    <w:rsid w:val="002A74C7"/>
    <w:rsid w:val="002C679F"/>
    <w:rsid w:val="002D12B9"/>
    <w:rsid w:val="002E2A88"/>
    <w:rsid w:val="00305E7F"/>
    <w:rsid w:val="00315918"/>
    <w:rsid w:val="00323BDA"/>
    <w:rsid w:val="00324679"/>
    <w:rsid w:val="00335A67"/>
    <w:rsid w:val="00335CBD"/>
    <w:rsid w:val="00343B1B"/>
    <w:rsid w:val="003455EA"/>
    <w:rsid w:val="00362DBD"/>
    <w:rsid w:val="00374D44"/>
    <w:rsid w:val="003872B6"/>
    <w:rsid w:val="003911A5"/>
    <w:rsid w:val="003925DD"/>
    <w:rsid w:val="003A2D58"/>
    <w:rsid w:val="003B1B85"/>
    <w:rsid w:val="003E4705"/>
    <w:rsid w:val="003F662F"/>
    <w:rsid w:val="003F7ED5"/>
    <w:rsid w:val="00402EEA"/>
    <w:rsid w:val="00415C4D"/>
    <w:rsid w:val="00422A37"/>
    <w:rsid w:val="004250A4"/>
    <w:rsid w:val="00432AA6"/>
    <w:rsid w:val="00445E5D"/>
    <w:rsid w:val="004657D7"/>
    <w:rsid w:val="004678D6"/>
    <w:rsid w:val="00485E97"/>
    <w:rsid w:val="0049664D"/>
    <w:rsid w:val="004A63F5"/>
    <w:rsid w:val="004B03F5"/>
    <w:rsid w:val="004B1067"/>
    <w:rsid w:val="004D48EA"/>
    <w:rsid w:val="004D5BEC"/>
    <w:rsid w:val="004E33E8"/>
    <w:rsid w:val="004E3667"/>
    <w:rsid w:val="004F19E8"/>
    <w:rsid w:val="00501304"/>
    <w:rsid w:val="00501D01"/>
    <w:rsid w:val="005021A2"/>
    <w:rsid w:val="00511823"/>
    <w:rsid w:val="00513D4F"/>
    <w:rsid w:val="00526403"/>
    <w:rsid w:val="00536BDE"/>
    <w:rsid w:val="00542697"/>
    <w:rsid w:val="00544808"/>
    <w:rsid w:val="005703D6"/>
    <w:rsid w:val="0057405D"/>
    <w:rsid w:val="00590C67"/>
    <w:rsid w:val="005B2CFD"/>
    <w:rsid w:val="005D3351"/>
    <w:rsid w:val="005D5555"/>
    <w:rsid w:val="005D7B06"/>
    <w:rsid w:val="005E0A85"/>
    <w:rsid w:val="005E7877"/>
    <w:rsid w:val="005F30C7"/>
    <w:rsid w:val="005F51F5"/>
    <w:rsid w:val="00602F32"/>
    <w:rsid w:val="0061334A"/>
    <w:rsid w:val="0061789C"/>
    <w:rsid w:val="00631AC5"/>
    <w:rsid w:val="006365B7"/>
    <w:rsid w:val="00643B3C"/>
    <w:rsid w:val="006531EC"/>
    <w:rsid w:val="00654DC3"/>
    <w:rsid w:val="00661E2F"/>
    <w:rsid w:val="00677D90"/>
    <w:rsid w:val="0068338F"/>
    <w:rsid w:val="006906B7"/>
    <w:rsid w:val="006C526A"/>
    <w:rsid w:val="006D2E95"/>
    <w:rsid w:val="006E31BF"/>
    <w:rsid w:val="006E703B"/>
    <w:rsid w:val="006E744C"/>
    <w:rsid w:val="006F6C15"/>
    <w:rsid w:val="006F7AF3"/>
    <w:rsid w:val="0070014D"/>
    <w:rsid w:val="00710DAA"/>
    <w:rsid w:val="0073648F"/>
    <w:rsid w:val="00736CE6"/>
    <w:rsid w:val="00736D79"/>
    <w:rsid w:val="00736F38"/>
    <w:rsid w:val="007542E1"/>
    <w:rsid w:val="007662B8"/>
    <w:rsid w:val="0076649E"/>
    <w:rsid w:val="00792345"/>
    <w:rsid w:val="007930AA"/>
    <w:rsid w:val="007A64E6"/>
    <w:rsid w:val="007C2377"/>
    <w:rsid w:val="007C377A"/>
    <w:rsid w:val="007D2387"/>
    <w:rsid w:val="007E105A"/>
    <w:rsid w:val="007F4DB2"/>
    <w:rsid w:val="008327C3"/>
    <w:rsid w:val="0084002E"/>
    <w:rsid w:val="00856B3C"/>
    <w:rsid w:val="0089673A"/>
    <w:rsid w:val="008B04E0"/>
    <w:rsid w:val="008B0E3F"/>
    <w:rsid w:val="008D076D"/>
    <w:rsid w:val="008D39BD"/>
    <w:rsid w:val="008D3D8B"/>
    <w:rsid w:val="008E36CC"/>
    <w:rsid w:val="008F3B25"/>
    <w:rsid w:val="00913B53"/>
    <w:rsid w:val="00926F34"/>
    <w:rsid w:val="0093418A"/>
    <w:rsid w:val="009622A2"/>
    <w:rsid w:val="00966B4C"/>
    <w:rsid w:val="00970153"/>
    <w:rsid w:val="009759AC"/>
    <w:rsid w:val="00975C53"/>
    <w:rsid w:val="00983EE5"/>
    <w:rsid w:val="009B2A3B"/>
    <w:rsid w:val="009C0C14"/>
    <w:rsid w:val="009C0FAA"/>
    <w:rsid w:val="009C22CE"/>
    <w:rsid w:val="009C307C"/>
    <w:rsid w:val="009C4952"/>
    <w:rsid w:val="009D2BE0"/>
    <w:rsid w:val="009D41C5"/>
    <w:rsid w:val="009D4544"/>
    <w:rsid w:val="009D454B"/>
    <w:rsid w:val="009E6728"/>
    <w:rsid w:val="00A02F95"/>
    <w:rsid w:val="00A14FAD"/>
    <w:rsid w:val="00A335C0"/>
    <w:rsid w:val="00A37560"/>
    <w:rsid w:val="00A474BA"/>
    <w:rsid w:val="00A73377"/>
    <w:rsid w:val="00A7680A"/>
    <w:rsid w:val="00A85476"/>
    <w:rsid w:val="00A904DA"/>
    <w:rsid w:val="00AA07F6"/>
    <w:rsid w:val="00AB4EBE"/>
    <w:rsid w:val="00AB6A25"/>
    <w:rsid w:val="00AC4CAF"/>
    <w:rsid w:val="00AD2BE9"/>
    <w:rsid w:val="00AE0438"/>
    <w:rsid w:val="00AE3C10"/>
    <w:rsid w:val="00AE6F0E"/>
    <w:rsid w:val="00B07938"/>
    <w:rsid w:val="00B07CCC"/>
    <w:rsid w:val="00B13E28"/>
    <w:rsid w:val="00B151B8"/>
    <w:rsid w:val="00B15CAF"/>
    <w:rsid w:val="00B22405"/>
    <w:rsid w:val="00B403E3"/>
    <w:rsid w:val="00B40CE9"/>
    <w:rsid w:val="00B40E84"/>
    <w:rsid w:val="00B5797D"/>
    <w:rsid w:val="00B6524A"/>
    <w:rsid w:val="00B86810"/>
    <w:rsid w:val="00B910AF"/>
    <w:rsid w:val="00B92E93"/>
    <w:rsid w:val="00BA0862"/>
    <w:rsid w:val="00BA153E"/>
    <w:rsid w:val="00BA3AC3"/>
    <w:rsid w:val="00BB0DA7"/>
    <w:rsid w:val="00BB21EF"/>
    <w:rsid w:val="00BD1CA2"/>
    <w:rsid w:val="00BF0822"/>
    <w:rsid w:val="00BF58EF"/>
    <w:rsid w:val="00C04199"/>
    <w:rsid w:val="00C1346F"/>
    <w:rsid w:val="00C1481B"/>
    <w:rsid w:val="00C173A0"/>
    <w:rsid w:val="00C2146E"/>
    <w:rsid w:val="00C31944"/>
    <w:rsid w:val="00C326BB"/>
    <w:rsid w:val="00C33E81"/>
    <w:rsid w:val="00C66ABC"/>
    <w:rsid w:val="00C73372"/>
    <w:rsid w:val="00C75338"/>
    <w:rsid w:val="00C82BB8"/>
    <w:rsid w:val="00C93E04"/>
    <w:rsid w:val="00C9585D"/>
    <w:rsid w:val="00CA30FF"/>
    <w:rsid w:val="00CA41F0"/>
    <w:rsid w:val="00CA5D37"/>
    <w:rsid w:val="00CA6F0F"/>
    <w:rsid w:val="00CB4CE9"/>
    <w:rsid w:val="00CB693E"/>
    <w:rsid w:val="00CC68E2"/>
    <w:rsid w:val="00CD3D59"/>
    <w:rsid w:val="00CD5DC1"/>
    <w:rsid w:val="00CF554A"/>
    <w:rsid w:val="00D00A85"/>
    <w:rsid w:val="00D02DF0"/>
    <w:rsid w:val="00D07831"/>
    <w:rsid w:val="00D10CF2"/>
    <w:rsid w:val="00D15F2E"/>
    <w:rsid w:val="00D51EDD"/>
    <w:rsid w:val="00D51F95"/>
    <w:rsid w:val="00D63218"/>
    <w:rsid w:val="00D7325E"/>
    <w:rsid w:val="00D77E42"/>
    <w:rsid w:val="00D918C9"/>
    <w:rsid w:val="00DB466A"/>
    <w:rsid w:val="00DB6BA7"/>
    <w:rsid w:val="00DB7CD5"/>
    <w:rsid w:val="00DC77DC"/>
    <w:rsid w:val="00DE20A1"/>
    <w:rsid w:val="00DF31D5"/>
    <w:rsid w:val="00DF4831"/>
    <w:rsid w:val="00E202BE"/>
    <w:rsid w:val="00E23776"/>
    <w:rsid w:val="00E27E9B"/>
    <w:rsid w:val="00E37187"/>
    <w:rsid w:val="00E460AE"/>
    <w:rsid w:val="00E75D0A"/>
    <w:rsid w:val="00E96D52"/>
    <w:rsid w:val="00E976E2"/>
    <w:rsid w:val="00EA214C"/>
    <w:rsid w:val="00EA59E7"/>
    <w:rsid w:val="00EB3DA1"/>
    <w:rsid w:val="00EC387A"/>
    <w:rsid w:val="00ED2A24"/>
    <w:rsid w:val="00EF14E6"/>
    <w:rsid w:val="00EF3B2B"/>
    <w:rsid w:val="00EF3E42"/>
    <w:rsid w:val="00F154F2"/>
    <w:rsid w:val="00F23047"/>
    <w:rsid w:val="00F3291C"/>
    <w:rsid w:val="00F35394"/>
    <w:rsid w:val="00F44258"/>
    <w:rsid w:val="00F445B0"/>
    <w:rsid w:val="00F51F79"/>
    <w:rsid w:val="00F5356E"/>
    <w:rsid w:val="00F77F92"/>
    <w:rsid w:val="00F905EE"/>
    <w:rsid w:val="00F96439"/>
    <w:rsid w:val="00FA32ED"/>
    <w:rsid w:val="00FB1A02"/>
    <w:rsid w:val="00FB2128"/>
    <w:rsid w:val="00FB21C6"/>
    <w:rsid w:val="00FC2A35"/>
    <w:rsid w:val="00FE5C06"/>
    <w:rsid w:val="00FF1B0D"/>
    <w:rsid w:val="0394A703"/>
    <w:rsid w:val="1065230B"/>
    <w:rsid w:val="25134FAE"/>
    <w:rsid w:val="26FFEABB"/>
    <w:rsid w:val="284B249F"/>
    <w:rsid w:val="2A1098D9"/>
    <w:rsid w:val="35B57D9B"/>
    <w:rsid w:val="3963CEDF"/>
    <w:rsid w:val="3BCE6518"/>
    <w:rsid w:val="45C6339F"/>
    <w:rsid w:val="4DEC8D9C"/>
    <w:rsid w:val="51C8DF30"/>
    <w:rsid w:val="5710B786"/>
    <w:rsid w:val="578EBC3A"/>
    <w:rsid w:val="5AB5CE2C"/>
    <w:rsid w:val="5E810B3F"/>
    <w:rsid w:val="63DF687D"/>
    <w:rsid w:val="65EC77B4"/>
    <w:rsid w:val="6C5A81CB"/>
    <w:rsid w:val="6E0582E1"/>
    <w:rsid w:val="71EEA988"/>
    <w:rsid w:val="74C931C6"/>
    <w:rsid w:val="7A2A571C"/>
    <w:rsid w:val="7AC18267"/>
    <w:rsid w:val="7B2E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597D1"/>
  <w15:docId w15:val="{947BEA44-49D9-4111-9476-197A2B08C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66A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66ABC"/>
    <w:rPr>
      <w:rFonts w:eastAsiaTheme="minorHAnsi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66AB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66ABC"/>
    <w:rPr>
      <w:rFonts w:eastAsiaTheme="minorHAnsi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6ABC"/>
    <w:rPr>
      <w:rFonts w:ascii="Tahoma" w:eastAsiaTheme="minorEastAsi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6ABC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8F3B25"/>
    <w:rPr>
      <w:color w:val="0000FF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E105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E105A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E105A"/>
    <w:rPr>
      <w:rFonts w:ascii="Times New Roman" w:eastAsia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105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105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9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frivillig@lunge.d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\AppData\Roaming\Microsoft\Skabeloner\Brevskabelon_DL_2011%20til%20farveprint%20ABC%20underskrif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f9362-9c93-4458-99e1-c2243cb5e05d" xsi:nil="true"/>
    <lcf76f155ced4ddcb4097134ff3c332f xmlns="4420fa91-5e98-4b3d-908a-eb03e41e85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DDF5DFD7C55A44B4C3E1B94694168A" ma:contentTypeVersion="13" ma:contentTypeDescription="Opret et nyt dokument." ma:contentTypeScope="" ma:versionID="78208c2ad902662ab0ca976cb651662b">
  <xsd:schema xmlns:xsd="http://www.w3.org/2001/XMLSchema" xmlns:xs="http://www.w3.org/2001/XMLSchema" xmlns:p="http://schemas.microsoft.com/office/2006/metadata/properties" xmlns:ns2="4420fa91-5e98-4b3d-908a-eb03e41e8524" xmlns:ns3="5f3f9362-9c93-4458-99e1-c2243cb5e05d" targetNamespace="http://schemas.microsoft.com/office/2006/metadata/properties" ma:root="true" ma:fieldsID="bdc2fc1d1b6a9ccb093963ce68278228" ns2:_="" ns3:_="">
    <xsd:import namespace="4420fa91-5e98-4b3d-908a-eb03e41e8524"/>
    <xsd:import namespace="5f3f9362-9c93-4458-99e1-c2243cb5e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0fa91-5e98-4b3d-908a-eb03e41e8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4d8e6a54-3470-4b93-9b5a-fa0414d77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f9362-9c93-4458-99e1-c2243cb5e0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b8039-fe23-48c2-8e42-99aeb5463337}" ma:internalName="TaxCatchAll" ma:showField="CatchAllData" ma:web="5f3f9362-9c93-4458-99e1-c2243cb5e0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B019-9924-46C3-A9FA-CFA125E71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C3A056-B868-44EA-ABD1-AE94024E1C75}">
  <ds:schemaRefs>
    <ds:schemaRef ds:uri="http://schemas.microsoft.com/office/2006/metadata/properties"/>
    <ds:schemaRef ds:uri="http://schemas.microsoft.com/office/infopath/2007/PartnerControls"/>
    <ds:schemaRef ds:uri="5f3f9362-9c93-4458-99e1-c2243cb5e05d"/>
    <ds:schemaRef ds:uri="4420fa91-5e98-4b3d-908a-eb03e41e8524"/>
  </ds:schemaRefs>
</ds:datastoreItem>
</file>

<file path=customXml/itemProps3.xml><?xml version="1.0" encoding="utf-8"?>
<ds:datastoreItem xmlns:ds="http://schemas.openxmlformats.org/officeDocument/2006/customXml" ds:itemID="{A8C19637-9AF2-42CF-8395-21CCE4266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20fa91-5e98-4b3d-908a-eb03e41e8524"/>
    <ds:schemaRef ds:uri="5f3f9362-9c93-4458-99e1-c2243cb5e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561405-F70B-4C21-9D89-4C196559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Brevskabelon_DL_2011 til farveprint ABC underskrift</Template>
  <TotalTime>1</TotalTime>
  <Pages>1</Pages>
  <Words>189</Words>
  <Characters>1153</Characters>
  <Application>Microsoft Office Word</Application>
  <DocSecurity>0</DocSecurity>
  <Lines>9</Lines>
  <Paragraphs>2</Paragraphs>
  <ScaleCrop>false</ScaleCrop>
  <Company>Hewlett-Packard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Matilde Rømer</dc:creator>
  <cp:lastModifiedBy>Trine Spühler Nielsen</cp:lastModifiedBy>
  <cp:revision>2</cp:revision>
  <cp:lastPrinted>2025-12-02T12:22:00Z</cp:lastPrinted>
  <dcterms:created xsi:type="dcterms:W3CDTF">2025-12-02T12:23:00Z</dcterms:created>
  <dcterms:modified xsi:type="dcterms:W3CDTF">2025-12-02T12:23:00Z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0x01010073DDF5DFD7C55A44B4C3E1B94694168A</vt:lpwstr>
  </property>
  <property fmtid="{D5CDD505-2E9C-101B-9397-08002B2CF9AE}" pid="3" name="Order">
    <vt:r8>214600</vt:r8>
  </property>
  <property fmtid="{D5CDD505-2E9C-101B-9397-08002B2CF9AE}" pid="4" name="MediaServiceImageTags">
    <vt:lpwstr/>
  </property>
  <property fmtid="{D5CDD505-2E9C-101B-9397-08002B2CF9AE}" pid="5" name="_ExtendedDescription">
    <vt:lpwstr/>
  </property>
</Properties>
</file>